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C77EE" w14:textId="77777777" w:rsidR="00FC5BBC" w:rsidRPr="00AC6AE2" w:rsidRDefault="00FC5BBC" w:rsidP="00E132E8">
      <w:pPr>
        <w:spacing w:line="480" w:lineRule="auto"/>
        <w:jc w:val="both"/>
        <w:rPr>
          <w:rFonts w:ascii="Calibri" w:hAnsi="Calibri" w:cs="Calibri"/>
          <w:bCs/>
          <w:sz w:val="24"/>
          <w:szCs w:val="24"/>
          <w:lang w:val="el-GR"/>
        </w:rPr>
      </w:pPr>
      <w:bookmarkStart w:id="0" w:name="_GoBack"/>
      <w:bookmarkEnd w:id="0"/>
      <w:r w:rsidRPr="00AC6AE2">
        <w:rPr>
          <w:rFonts w:ascii="Calibri" w:hAnsi="Calibri" w:cs="Calibri"/>
          <w:bCs/>
          <w:sz w:val="24"/>
          <w:szCs w:val="24"/>
          <w:lang w:val="el-GR"/>
        </w:rPr>
        <w:t>Κύριε Πρόεδρε,</w:t>
      </w:r>
    </w:p>
    <w:p w14:paraId="500734B5" w14:textId="6A1380C1" w:rsidR="00D415CA" w:rsidRPr="00AC6AE2" w:rsidRDefault="00FC5BBC"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Κυρίες και κύριοι βουλευτές,</w:t>
      </w:r>
    </w:p>
    <w:p w14:paraId="5D1880AE" w14:textId="46FCF404" w:rsidR="0094282F" w:rsidRPr="00AC6AE2" w:rsidRDefault="00DE5418"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Με</w:t>
      </w:r>
      <w:r w:rsidR="00091010" w:rsidRPr="00AC6AE2">
        <w:rPr>
          <w:rFonts w:ascii="Calibri" w:hAnsi="Calibri" w:cs="Calibri"/>
          <w:bCs/>
          <w:sz w:val="24"/>
          <w:szCs w:val="24"/>
          <w:lang w:val="el-GR"/>
        </w:rPr>
        <w:t xml:space="preserve"> ιδιαίτερη </w:t>
      </w:r>
      <w:r w:rsidRPr="00AC6AE2">
        <w:rPr>
          <w:rFonts w:ascii="Calibri" w:hAnsi="Calibri" w:cs="Calibri"/>
          <w:bCs/>
          <w:sz w:val="24"/>
          <w:szCs w:val="24"/>
          <w:lang w:val="el-GR"/>
        </w:rPr>
        <w:t xml:space="preserve"> τιμή</w:t>
      </w:r>
      <w:r w:rsidR="00091010" w:rsidRPr="00AC6AE2">
        <w:rPr>
          <w:rFonts w:ascii="Calibri" w:hAnsi="Calibri" w:cs="Calibri"/>
          <w:bCs/>
          <w:sz w:val="24"/>
          <w:szCs w:val="24"/>
          <w:lang w:val="el-GR"/>
        </w:rPr>
        <w:t xml:space="preserve"> </w:t>
      </w:r>
      <w:r w:rsidRPr="00AC6AE2">
        <w:rPr>
          <w:rFonts w:ascii="Calibri" w:hAnsi="Calibri" w:cs="Calibri"/>
          <w:bCs/>
          <w:sz w:val="24"/>
          <w:szCs w:val="24"/>
          <w:lang w:val="el-GR"/>
        </w:rPr>
        <w:t xml:space="preserve"> </w:t>
      </w:r>
      <w:r w:rsidR="00091010" w:rsidRPr="00AC6AE2">
        <w:rPr>
          <w:rFonts w:ascii="Calibri" w:hAnsi="Calibri" w:cs="Calibri"/>
          <w:bCs/>
          <w:sz w:val="24"/>
          <w:szCs w:val="24"/>
          <w:lang w:val="el-GR"/>
        </w:rPr>
        <w:t xml:space="preserve">βρίσκομαι ενώπιον </w:t>
      </w:r>
      <w:r w:rsidR="00570349" w:rsidRPr="00AC6AE2">
        <w:rPr>
          <w:rFonts w:ascii="Calibri" w:hAnsi="Calibri" w:cs="Calibri"/>
          <w:bCs/>
          <w:sz w:val="24"/>
          <w:szCs w:val="24"/>
          <w:lang w:val="el-GR"/>
        </w:rPr>
        <w:t>σας,</w:t>
      </w:r>
      <w:r w:rsidR="00091010" w:rsidRPr="00AC6AE2">
        <w:rPr>
          <w:rFonts w:ascii="Calibri" w:hAnsi="Calibri" w:cs="Calibri"/>
          <w:bCs/>
          <w:sz w:val="24"/>
          <w:szCs w:val="24"/>
          <w:lang w:val="el-GR"/>
        </w:rPr>
        <w:t xml:space="preserve"> εκ μέρους της Κυβέρνησης</w:t>
      </w:r>
      <w:r w:rsidR="00570349" w:rsidRPr="00AC6AE2">
        <w:rPr>
          <w:rFonts w:ascii="Calibri" w:hAnsi="Calibri" w:cs="Calibri"/>
          <w:bCs/>
          <w:sz w:val="24"/>
          <w:szCs w:val="24"/>
          <w:lang w:val="el-GR"/>
        </w:rPr>
        <w:t>,</w:t>
      </w:r>
      <w:r w:rsidR="00091010" w:rsidRPr="00AC6AE2">
        <w:rPr>
          <w:rFonts w:ascii="Calibri" w:hAnsi="Calibri" w:cs="Calibri"/>
          <w:bCs/>
          <w:sz w:val="24"/>
          <w:szCs w:val="24"/>
          <w:lang w:val="el-GR"/>
        </w:rPr>
        <w:t xml:space="preserve"> </w:t>
      </w:r>
      <w:r w:rsidRPr="00AC6AE2">
        <w:rPr>
          <w:rFonts w:ascii="Calibri" w:hAnsi="Calibri" w:cs="Calibri"/>
          <w:bCs/>
          <w:sz w:val="24"/>
          <w:szCs w:val="24"/>
          <w:lang w:val="el-GR"/>
        </w:rPr>
        <w:t>στη</w:t>
      </w:r>
      <w:r w:rsidR="00D953D2" w:rsidRPr="00AC6AE2">
        <w:rPr>
          <w:rFonts w:ascii="Calibri" w:hAnsi="Calibri" w:cs="Calibri"/>
          <w:bCs/>
          <w:sz w:val="24"/>
          <w:szCs w:val="24"/>
          <w:lang w:val="el-GR"/>
        </w:rPr>
        <w:t>ν</w:t>
      </w:r>
      <w:r w:rsidRPr="00AC6AE2">
        <w:rPr>
          <w:rFonts w:ascii="Calibri" w:hAnsi="Calibri" w:cs="Calibri"/>
          <w:bCs/>
          <w:sz w:val="24"/>
          <w:szCs w:val="24"/>
          <w:lang w:val="el-GR"/>
        </w:rPr>
        <w:t xml:space="preserve"> </w:t>
      </w:r>
      <w:r w:rsidR="00666951" w:rsidRPr="00AC6AE2">
        <w:rPr>
          <w:rFonts w:ascii="Calibri" w:hAnsi="Calibri" w:cs="Calibri"/>
          <w:bCs/>
          <w:sz w:val="24"/>
          <w:szCs w:val="24"/>
          <w:lang w:val="el-GR"/>
        </w:rPr>
        <w:t>Ε</w:t>
      </w:r>
      <w:r w:rsidRPr="00AC6AE2">
        <w:rPr>
          <w:rFonts w:ascii="Calibri" w:hAnsi="Calibri" w:cs="Calibri"/>
          <w:bCs/>
          <w:sz w:val="24"/>
          <w:szCs w:val="24"/>
          <w:lang w:val="el-GR"/>
        </w:rPr>
        <w:t xml:space="preserve">ιδική </w:t>
      </w:r>
      <w:r w:rsidR="00666951" w:rsidRPr="00AC6AE2">
        <w:rPr>
          <w:rFonts w:ascii="Calibri" w:hAnsi="Calibri" w:cs="Calibri"/>
          <w:bCs/>
          <w:sz w:val="24"/>
          <w:szCs w:val="24"/>
          <w:lang w:val="el-GR"/>
        </w:rPr>
        <w:t>Κ</w:t>
      </w:r>
      <w:r w:rsidRPr="00AC6AE2">
        <w:rPr>
          <w:rFonts w:ascii="Calibri" w:hAnsi="Calibri" w:cs="Calibri"/>
          <w:bCs/>
          <w:sz w:val="24"/>
          <w:szCs w:val="24"/>
          <w:lang w:val="el-GR"/>
        </w:rPr>
        <w:t xml:space="preserve">οινοβουλευτική </w:t>
      </w:r>
      <w:r w:rsidR="00666951" w:rsidRPr="00AC6AE2">
        <w:rPr>
          <w:rFonts w:ascii="Calibri" w:hAnsi="Calibri" w:cs="Calibri"/>
          <w:bCs/>
          <w:sz w:val="24"/>
          <w:szCs w:val="24"/>
          <w:lang w:val="el-GR"/>
        </w:rPr>
        <w:t>Δ</w:t>
      </w:r>
      <w:r w:rsidRPr="00AC6AE2">
        <w:rPr>
          <w:rFonts w:ascii="Calibri" w:hAnsi="Calibri" w:cs="Calibri"/>
          <w:bCs/>
          <w:sz w:val="24"/>
          <w:szCs w:val="24"/>
          <w:lang w:val="el-GR"/>
        </w:rPr>
        <w:t>ιαδικασία, που τιμά την Ημέρα Μνήμης των Ελλήνων Εβραίων Μαρτύρων και Ηρώων του Ολοκαυτώματος</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w:t>
      </w:r>
      <w:r w:rsidR="00570349" w:rsidRPr="00AC6AE2">
        <w:rPr>
          <w:rFonts w:ascii="Calibri" w:hAnsi="Calibri" w:cs="Calibri"/>
          <w:bCs/>
          <w:sz w:val="24"/>
          <w:szCs w:val="24"/>
          <w:lang w:val="el-GR"/>
        </w:rPr>
        <w:t>τ</w:t>
      </w:r>
      <w:r w:rsidRPr="00AC6AE2">
        <w:rPr>
          <w:rFonts w:ascii="Calibri" w:hAnsi="Calibri" w:cs="Calibri"/>
          <w:bCs/>
          <w:sz w:val="24"/>
          <w:szCs w:val="24"/>
          <w:lang w:val="el-GR"/>
        </w:rPr>
        <w:t xml:space="preserve">ην </w:t>
      </w:r>
      <w:r w:rsidR="00636E95" w:rsidRPr="00AC6AE2">
        <w:rPr>
          <w:rFonts w:ascii="Calibri" w:hAnsi="Calibri" w:cs="Calibri"/>
          <w:bCs/>
          <w:sz w:val="24"/>
          <w:szCs w:val="24"/>
          <w:lang w:val="el-GR"/>
        </w:rPr>
        <w:t>27η Ιανουαρίου</w:t>
      </w:r>
      <w:r w:rsidR="00122D7C" w:rsidRPr="00AC6AE2">
        <w:rPr>
          <w:rFonts w:ascii="Calibri" w:hAnsi="Calibri" w:cs="Calibri"/>
          <w:bCs/>
          <w:sz w:val="24"/>
          <w:szCs w:val="24"/>
          <w:lang w:val="el-GR"/>
        </w:rPr>
        <w:t>, ημερομηνία απελευθέρωσης του Άουσβιτς,</w:t>
      </w:r>
      <w:r w:rsidRPr="00AC6AE2">
        <w:rPr>
          <w:rFonts w:ascii="Calibri" w:hAnsi="Calibri" w:cs="Calibri"/>
          <w:bCs/>
          <w:sz w:val="24"/>
          <w:szCs w:val="24"/>
          <w:lang w:val="el-GR"/>
        </w:rPr>
        <w:t xml:space="preserve"> που</w:t>
      </w:r>
      <w:r w:rsidR="00636E95" w:rsidRPr="00AC6AE2">
        <w:rPr>
          <w:rFonts w:ascii="Calibri" w:hAnsi="Calibri" w:cs="Calibri"/>
          <w:bCs/>
          <w:sz w:val="24"/>
          <w:szCs w:val="24"/>
          <w:lang w:val="el-GR"/>
        </w:rPr>
        <w:t xml:space="preserve"> </w:t>
      </w:r>
      <w:r w:rsidR="00091010" w:rsidRPr="00AC6AE2">
        <w:rPr>
          <w:rFonts w:ascii="Calibri" w:hAnsi="Calibri" w:cs="Calibri"/>
          <w:bCs/>
          <w:sz w:val="24"/>
          <w:szCs w:val="24"/>
          <w:lang w:val="el-GR"/>
        </w:rPr>
        <w:t xml:space="preserve">καθιερώθηκε </w:t>
      </w:r>
      <w:r w:rsidR="00636E95" w:rsidRPr="00AC6AE2">
        <w:rPr>
          <w:rFonts w:ascii="Calibri" w:hAnsi="Calibri" w:cs="Calibri"/>
          <w:bCs/>
          <w:sz w:val="24"/>
          <w:szCs w:val="24"/>
          <w:lang w:val="el-GR"/>
        </w:rPr>
        <w:t xml:space="preserve"> ως Ημέρα Μνήμης</w:t>
      </w:r>
      <w:r w:rsidR="00570349" w:rsidRPr="00AC6AE2">
        <w:rPr>
          <w:rFonts w:ascii="Calibri" w:hAnsi="Calibri" w:cs="Calibri"/>
          <w:bCs/>
          <w:sz w:val="24"/>
          <w:szCs w:val="24"/>
          <w:lang w:val="el-GR"/>
        </w:rPr>
        <w:t>.</w:t>
      </w:r>
      <w:r w:rsidR="00636E95" w:rsidRPr="00AC6AE2">
        <w:rPr>
          <w:rFonts w:ascii="Calibri" w:hAnsi="Calibri" w:cs="Calibri"/>
          <w:bCs/>
          <w:sz w:val="24"/>
          <w:szCs w:val="24"/>
          <w:lang w:val="el-GR"/>
        </w:rPr>
        <w:t xml:space="preserve"> το 2004, με ομόφωνη απόφαση όλων των πτερύγων της Βουλής.</w:t>
      </w:r>
      <w:r w:rsidR="00FE32DB" w:rsidRPr="00AC6AE2">
        <w:rPr>
          <w:rFonts w:ascii="Calibri" w:hAnsi="Calibri" w:cs="Calibri"/>
          <w:bCs/>
          <w:sz w:val="24"/>
          <w:szCs w:val="24"/>
          <w:lang w:val="el-GR"/>
        </w:rPr>
        <w:t xml:space="preserve"> </w:t>
      </w:r>
      <w:r w:rsidR="00D953D2" w:rsidRPr="00AC6AE2">
        <w:rPr>
          <w:rFonts w:ascii="Calibri" w:hAnsi="Calibri" w:cs="Calibri"/>
          <w:bCs/>
          <w:sz w:val="24"/>
          <w:szCs w:val="24"/>
          <w:lang w:val="el-GR"/>
        </w:rPr>
        <w:t>Μ</w:t>
      </w:r>
      <w:r w:rsidR="00666951" w:rsidRPr="00AC6AE2">
        <w:rPr>
          <w:rFonts w:ascii="Calibri" w:hAnsi="Calibri" w:cs="Calibri"/>
          <w:bCs/>
          <w:sz w:val="24"/>
          <w:szCs w:val="24"/>
          <w:lang w:val="el-GR"/>
        </w:rPr>
        <w:t>ία απόφαση, η οποία</w:t>
      </w:r>
      <w:r w:rsidRPr="00AC6AE2">
        <w:rPr>
          <w:rFonts w:ascii="Calibri" w:hAnsi="Calibri" w:cs="Calibri"/>
          <w:bCs/>
          <w:sz w:val="24"/>
          <w:szCs w:val="24"/>
          <w:lang w:val="el-GR"/>
        </w:rPr>
        <w:t xml:space="preserve"> εκπλήρωσε ένα χρέος και μια διαρκή υπενθύμιση της ανείπωτης ναζιστικής θηριωδίας, που στιγμάτισε την ιστορία της Ανθρωπότητας. </w:t>
      </w:r>
    </w:p>
    <w:p w14:paraId="5A9E363F" w14:textId="415EAB47" w:rsidR="00636E95" w:rsidRPr="00AC6AE2" w:rsidRDefault="00462AD5"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«Έχεις την αίσθηση πώς από</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στιγμή σέ στιγμή</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θα σταματήσει </w:t>
      </w:r>
      <w:r w:rsidR="00801CD2" w:rsidRPr="00AC6AE2">
        <w:rPr>
          <w:rFonts w:ascii="Calibri" w:hAnsi="Calibri" w:cs="Calibri"/>
          <w:bCs/>
          <w:sz w:val="24"/>
          <w:szCs w:val="24"/>
          <w:lang w:val="el-GR"/>
        </w:rPr>
        <w:t>η</w:t>
      </w:r>
      <w:r w:rsidRPr="00AC6AE2">
        <w:rPr>
          <w:rFonts w:ascii="Calibri" w:hAnsi="Calibri" w:cs="Calibri"/>
          <w:bCs/>
          <w:sz w:val="24"/>
          <w:szCs w:val="24"/>
          <w:lang w:val="el-GR"/>
        </w:rPr>
        <w:t xml:space="preserve"> καρδιά σου</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έτσι όπως την έχει πλακώσει ένα πένθος, μια θλίψη, ένας καημός πού δεν μπορεί να αντέξει άνθρωπος...», γράφει στο βιβλίο</w:t>
      </w:r>
      <w:r w:rsidR="00570349" w:rsidRPr="00AC6AE2">
        <w:rPr>
          <w:rFonts w:ascii="Calibri" w:hAnsi="Calibri" w:cs="Calibri"/>
          <w:bCs/>
          <w:sz w:val="24"/>
          <w:szCs w:val="24"/>
          <w:lang w:val="el-GR"/>
        </w:rPr>
        <w:t xml:space="preserve"> του</w:t>
      </w:r>
      <w:r w:rsidRPr="00AC6AE2">
        <w:rPr>
          <w:rFonts w:ascii="Calibri" w:hAnsi="Calibri" w:cs="Calibri"/>
          <w:bCs/>
          <w:sz w:val="24"/>
          <w:szCs w:val="24"/>
          <w:lang w:val="el-GR"/>
        </w:rPr>
        <w:t xml:space="preserve"> «Η κόλαση της </w:t>
      </w:r>
      <w:proofErr w:type="spellStart"/>
      <w:r w:rsidRPr="00AC6AE2">
        <w:rPr>
          <w:rFonts w:ascii="Calibri" w:hAnsi="Calibri" w:cs="Calibri"/>
          <w:bCs/>
          <w:sz w:val="24"/>
          <w:szCs w:val="24"/>
          <w:lang w:val="el-GR"/>
        </w:rPr>
        <w:t>Τρεμπλίνκα</w:t>
      </w:r>
      <w:proofErr w:type="spellEnd"/>
      <w:r w:rsidRPr="00AC6AE2">
        <w:rPr>
          <w:rFonts w:ascii="Calibri" w:hAnsi="Calibri" w:cs="Calibri"/>
          <w:bCs/>
          <w:sz w:val="24"/>
          <w:szCs w:val="24"/>
          <w:lang w:val="el-GR"/>
        </w:rPr>
        <w:t xml:space="preserve">» ο </w:t>
      </w:r>
      <w:proofErr w:type="spellStart"/>
      <w:r w:rsidRPr="00AC6AE2">
        <w:rPr>
          <w:rFonts w:ascii="Calibri" w:hAnsi="Calibri" w:cs="Calibri"/>
          <w:bCs/>
          <w:sz w:val="24"/>
          <w:szCs w:val="24"/>
          <w:lang w:val="el-GR"/>
        </w:rPr>
        <w:t>ρωσοεβραίος</w:t>
      </w:r>
      <w:proofErr w:type="spellEnd"/>
      <w:r w:rsidRPr="00AC6AE2">
        <w:rPr>
          <w:rFonts w:ascii="Calibri" w:hAnsi="Calibri" w:cs="Calibri"/>
          <w:bCs/>
          <w:sz w:val="24"/>
          <w:szCs w:val="24"/>
          <w:lang w:val="el-GR"/>
        </w:rPr>
        <w:t xml:space="preserve"> συγγραφέας και ανυποχώρητος πολέμιος κάθε ολοκληρωτισμού Βασίλι </w:t>
      </w:r>
      <w:proofErr w:type="spellStart"/>
      <w:r w:rsidRPr="00AC6AE2">
        <w:rPr>
          <w:rFonts w:ascii="Calibri" w:hAnsi="Calibri" w:cs="Calibri"/>
          <w:bCs/>
          <w:sz w:val="24"/>
          <w:szCs w:val="24"/>
          <w:lang w:val="el-GR"/>
        </w:rPr>
        <w:t>Γκρόσμαν</w:t>
      </w:r>
      <w:proofErr w:type="spellEnd"/>
      <w:r w:rsidRPr="00AC6AE2">
        <w:rPr>
          <w:rFonts w:ascii="Calibri" w:hAnsi="Calibri" w:cs="Calibri"/>
          <w:bCs/>
          <w:sz w:val="24"/>
          <w:szCs w:val="24"/>
          <w:lang w:val="el-GR"/>
        </w:rPr>
        <w:t xml:space="preserve">, </w:t>
      </w:r>
      <w:r w:rsidR="00666951" w:rsidRPr="00AC6AE2">
        <w:rPr>
          <w:rFonts w:ascii="Calibri" w:hAnsi="Calibri" w:cs="Calibri"/>
          <w:bCs/>
          <w:sz w:val="24"/>
          <w:szCs w:val="24"/>
          <w:lang w:val="el-GR"/>
        </w:rPr>
        <w:t>ο οποίος</w:t>
      </w:r>
      <w:r w:rsidRPr="00AC6AE2">
        <w:rPr>
          <w:rFonts w:ascii="Calibri" w:hAnsi="Calibri" w:cs="Calibri"/>
          <w:bCs/>
          <w:sz w:val="24"/>
          <w:szCs w:val="24"/>
          <w:lang w:val="el-GR"/>
        </w:rPr>
        <w:t xml:space="preserve"> ως πολεμικός ανταποκριτής</w:t>
      </w:r>
      <w:r w:rsidR="00666951" w:rsidRPr="00AC6AE2">
        <w:rPr>
          <w:rFonts w:ascii="Calibri" w:hAnsi="Calibri" w:cs="Calibri"/>
          <w:bCs/>
          <w:sz w:val="24"/>
          <w:szCs w:val="24"/>
          <w:lang w:val="el-GR"/>
        </w:rPr>
        <w:t xml:space="preserve"> ακολουθούσε </w:t>
      </w:r>
      <w:r w:rsidRPr="00AC6AE2">
        <w:rPr>
          <w:rFonts w:ascii="Calibri" w:hAnsi="Calibri" w:cs="Calibri"/>
          <w:bCs/>
          <w:sz w:val="24"/>
          <w:szCs w:val="24"/>
          <w:lang w:val="el-GR"/>
        </w:rPr>
        <w:t>τα σοβιετικά στρατεύματα</w:t>
      </w:r>
      <w:r w:rsidR="00666951" w:rsidRPr="00AC6AE2">
        <w:rPr>
          <w:rFonts w:ascii="Calibri" w:hAnsi="Calibri" w:cs="Calibri"/>
          <w:bCs/>
          <w:sz w:val="24"/>
          <w:szCs w:val="24"/>
          <w:lang w:val="el-GR"/>
        </w:rPr>
        <w:t>,</w:t>
      </w:r>
      <w:r w:rsidRPr="00AC6AE2">
        <w:rPr>
          <w:rFonts w:ascii="Calibri" w:hAnsi="Calibri" w:cs="Calibri"/>
          <w:bCs/>
          <w:sz w:val="24"/>
          <w:szCs w:val="24"/>
          <w:lang w:val="el-GR"/>
        </w:rPr>
        <w:t xml:space="preserve"> που απελευθ</w:t>
      </w:r>
      <w:r w:rsidR="00666951" w:rsidRPr="00AC6AE2">
        <w:rPr>
          <w:rFonts w:ascii="Calibri" w:hAnsi="Calibri" w:cs="Calibri"/>
          <w:bCs/>
          <w:sz w:val="24"/>
          <w:szCs w:val="24"/>
          <w:lang w:val="el-GR"/>
        </w:rPr>
        <w:t>έρωσαν</w:t>
      </w:r>
      <w:r w:rsidRPr="00AC6AE2">
        <w:rPr>
          <w:rFonts w:ascii="Calibri" w:hAnsi="Calibri" w:cs="Calibri"/>
          <w:bCs/>
          <w:sz w:val="24"/>
          <w:szCs w:val="24"/>
          <w:lang w:val="el-GR"/>
        </w:rPr>
        <w:t xml:space="preserve"> </w:t>
      </w:r>
      <w:r w:rsidR="00666951" w:rsidRPr="00AC6AE2">
        <w:rPr>
          <w:rFonts w:ascii="Calibri" w:hAnsi="Calibri" w:cs="Calibri"/>
          <w:bCs/>
          <w:sz w:val="24"/>
          <w:szCs w:val="24"/>
          <w:lang w:val="el-GR"/>
        </w:rPr>
        <w:t>το</w:t>
      </w:r>
      <w:r w:rsidRPr="00AC6AE2">
        <w:rPr>
          <w:rFonts w:ascii="Calibri" w:hAnsi="Calibri" w:cs="Calibri"/>
          <w:bCs/>
          <w:sz w:val="24"/>
          <w:szCs w:val="24"/>
          <w:lang w:val="el-GR"/>
        </w:rPr>
        <w:t xml:space="preserve"> ναζιστικό κολαστήριο.</w:t>
      </w:r>
      <w:r w:rsidR="00DE5418" w:rsidRPr="00AC6AE2">
        <w:rPr>
          <w:rFonts w:ascii="Calibri" w:hAnsi="Calibri" w:cs="Calibri"/>
          <w:bCs/>
          <w:sz w:val="24"/>
          <w:szCs w:val="24"/>
          <w:lang w:val="el-GR"/>
        </w:rPr>
        <w:t xml:space="preserve"> Ξεχωρίζω αυτή από τις μύριες μαρτυρίες, για να προσπαθήσουμε να προσεγγίσουμε το μέγεθος του εγκλήματος: </w:t>
      </w:r>
      <w:r w:rsidR="00666951" w:rsidRPr="00AC6AE2">
        <w:rPr>
          <w:rFonts w:ascii="Calibri" w:hAnsi="Calibri" w:cs="Calibri"/>
          <w:bCs/>
          <w:sz w:val="24"/>
          <w:szCs w:val="24"/>
          <w:lang w:val="el-GR"/>
        </w:rPr>
        <w:t>Γ</w:t>
      </w:r>
      <w:r w:rsidR="00DE5418" w:rsidRPr="00AC6AE2">
        <w:rPr>
          <w:rFonts w:ascii="Calibri" w:hAnsi="Calibri" w:cs="Calibri"/>
          <w:bCs/>
          <w:sz w:val="24"/>
          <w:szCs w:val="24"/>
          <w:lang w:val="el-GR"/>
        </w:rPr>
        <w:t>ιατί η σύλληψή του είναι σχεδόν αδ</w:t>
      </w:r>
      <w:r w:rsidR="00570349" w:rsidRPr="00AC6AE2">
        <w:rPr>
          <w:rFonts w:ascii="Calibri" w:hAnsi="Calibri" w:cs="Calibri"/>
          <w:bCs/>
          <w:sz w:val="24"/>
          <w:szCs w:val="24"/>
          <w:lang w:val="el-GR"/>
        </w:rPr>
        <w:t>ιανόητη</w:t>
      </w:r>
      <w:r w:rsidR="00DE5418" w:rsidRPr="00AC6AE2">
        <w:rPr>
          <w:rFonts w:ascii="Calibri" w:hAnsi="Calibri" w:cs="Calibri"/>
          <w:bCs/>
          <w:sz w:val="24"/>
          <w:szCs w:val="24"/>
          <w:lang w:val="el-GR"/>
        </w:rPr>
        <w:t xml:space="preserve"> για τον ανθρώπινο νου. </w:t>
      </w:r>
      <w:r w:rsidR="00666951" w:rsidRPr="00AC6AE2">
        <w:rPr>
          <w:rFonts w:ascii="Calibri" w:hAnsi="Calibri" w:cs="Calibri"/>
          <w:bCs/>
          <w:sz w:val="24"/>
          <w:szCs w:val="24"/>
          <w:lang w:val="el-GR"/>
        </w:rPr>
        <w:t>Είναι συγκλονιστικό να συνειδητοποιεί κανείς πως η επιστημονική γνώση, η εμπειρία, η καινοτομία, η εξειδίκευση μπορούν να οδηγήσουν σε απάνθρωπες συμπεριφορές και σε στυγνές εγκληματικές δράσεις.</w:t>
      </w:r>
    </w:p>
    <w:p w14:paraId="00ED0581" w14:textId="39A3B8C1" w:rsidR="00462AD5" w:rsidRPr="00AC6AE2" w:rsidRDefault="00A459C8"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Η οργανωμένη γενοκτονία έξι εκατομμυρίων Εβραίων</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από όλες τις χώρες της </w:t>
      </w:r>
      <w:r w:rsidR="00E77018" w:rsidRPr="00AC6AE2">
        <w:rPr>
          <w:rFonts w:ascii="Calibri" w:hAnsi="Calibri" w:cs="Calibri"/>
          <w:bCs/>
          <w:sz w:val="24"/>
          <w:szCs w:val="24"/>
          <w:lang w:val="el-GR"/>
        </w:rPr>
        <w:t>κατεχόμενης Ευρώπης</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αποτελεί μοναδικό φαινόμενο στην Ιστορία. Ποτέ άλλοτε δεν επιχειρήθηκε η</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μέχρις </w:t>
      </w:r>
      <w:r w:rsidR="00570349" w:rsidRPr="00AC6AE2">
        <w:rPr>
          <w:rFonts w:ascii="Calibri" w:hAnsi="Calibri" w:cs="Calibri"/>
          <w:bCs/>
          <w:sz w:val="24"/>
          <w:szCs w:val="24"/>
          <w:lang w:val="el-GR"/>
        </w:rPr>
        <w:t>ενός,</w:t>
      </w:r>
      <w:r w:rsidRPr="00AC6AE2">
        <w:rPr>
          <w:rFonts w:ascii="Calibri" w:hAnsi="Calibri" w:cs="Calibri"/>
          <w:bCs/>
          <w:sz w:val="24"/>
          <w:szCs w:val="24"/>
          <w:lang w:val="el-GR"/>
        </w:rPr>
        <w:t xml:space="preserve"> </w:t>
      </w:r>
      <w:r w:rsidRPr="00AC6AE2">
        <w:rPr>
          <w:rFonts w:ascii="Calibri" w:hAnsi="Calibri" w:cs="Calibri"/>
          <w:bCs/>
          <w:sz w:val="24"/>
          <w:szCs w:val="24"/>
          <w:lang w:val="el-GR"/>
        </w:rPr>
        <w:lastRenderedPageBreak/>
        <w:t xml:space="preserve">εξόντωση ενός ολόκληρου λαού. Και ποτέ άλλοτε δεν χρησιμοποιήθηκαν τόσο καλοσχεδιασμένες μέθοδοι, πραγματικά βιομηχανικής κλίμακας, για τον αφανισμό εκατομμυρίων ανθρώπων. </w:t>
      </w:r>
    </w:p>
    <w:p w14:paraId="1E197C25" w14:textId="12534A18" w:rsidR="0094282F" w:rsidRPr="00AC6AE2" w:rsidRDefault="00A459C8"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Μεταξύ των θυμάτων</w:t>
      </w:r>
      <w:r w:rsidR="0094282F" w:rsidRPr="00AC6AE2">
        <w:rPr>
          <w:rFonts w:ascii="Calibri" w:hAnsi="Calibri" w:cs="Calibri"/>
          <w:bCs/>
          <w:sz w:val="24"/>
          <w:szCs w:val="24"/>
          <w:lang w:val="el-GR"/>
        </w:rPr>
        <w:t xml:space="preserve"> της θηριωδίας, του Ολοκαυτώματος</w:t>
      </w:r>
      <w:r w:rsidRPr="00AC6AE2">
        <w:rPr>
          <w:rFonts w:ascii="Calibri" w:hAnsi="Calibri" w:cs="Calibri"/>
          <w:bCs/>
          <w:sz w:val="24"/>
          <w:szCs w:val="24"/>
          <w:lang w:val="el-GR"/>
        </w:rPr>
        <w:t>,</w:t>
      </w:r>
      <w:r w:rsidR="00091010" w:rsidRPr="00AC6AE2">
        <w:rPr>
          <w:rFonts w:ascii="Calibri" w:hAnsi="Calibri" w:cs="Calibri"/>
          <w:bCs/>
          <w:sz w:val="24"/>
          <w:szCs w:val="24"/>
          <w:lang w:val="el-GR"/>
        </w:rPr>
        <w:t xml:space="preserve"> ήταν </w:t>
      </w:r>
      <w:r w:rsidRPr="00AC6AE2">
        <w:rPr>
          <w:rFonts w:ascii="Calibri" w:hAnsi="Calibri" w:cs="Calibri"/>
          <w:bCs/>
          <w:sz w:val="24"/>
          <w:szCs w:val="24"/>
          <w:lang w:val="el-GR"/>
        </w:rPr>
        <w:t xml:space="preserve"> και 60.000 χιλιάδες Έλληνες Εβραίοι. Ξεριζωμένοι από τη συμπαγή </w:t>
      </w:r>
      <w:proofErr w:type="spellStart"/>
      <w:r w:rsidRPr="00AC6AE2">
        <w:rPr>
          <w:rFonts w:ascii="Calibri" w:hAnsi="Calibri" w:cs="Calibri"/>
          <w:bCs/>
          <w:sz w:val="24"/>
          <w:szCs w:val="24"/>
          <w:lang w:val="el-GR"/>
        </w:rPr>
        <w:t>σεφαρδίτικη</w:t>
      </w:r>
      <w:proofErr w:type="spellEnd"/>
      <w:r w:rsidRPr="00AC6AE2">
        <w:rPr>
          <w:rFonts w:ascii="Calibri" w:hAnsi="Calibri" w:cs="Calibri"/>
          <w:bCs/>
          <w:sz w:val="24"/>
          <w:szCs w:val="24"/>
          <w:lang w:val="el-GR"/>
        </w:rPr>
        <w:t xml:space="preserve"> κοινότητα της Θεσσαλονίκης, μιας από τις μεγαλύτερες</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παγκοσμίως</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μητροπόλεις του Εβραϊσμού, αλλά και από την αρχαία </w:t>
      </w:r>
      <w:proofErr w:type="spellStart"/>
      <w:r w:rsidRPr="00AC6AE2">
        <w:rPr>
          <w:rFonts w:ascii="Calibri" w:hAnsi="Calibri" w:cs="Calibri"/>
          <w:bCs/>
          <w:sz w:val="24"/>
          <w:szCs w:val="24"/>
          <w:lang w:val="el-GR"/>
        </w:rPr>
        <w:t>ρωμανιώτικη</w:t>
      </w:r>
      <w:proofErr w:type="spellEnd"/>
      <w:r w:rsidRPr="00AC6AE2">
        <w:rPr>
          <w:rFonts w:ascii="Calibri" w:hAnsi="Calibri" w:cs="Calibri"/>
          <w:bCs/>
          <w:sz w:val="24"/>
          <w:szCs w:val="24"/>
          <w:lang w:val="el-GR"/>
        </w:rPr>
        <w:t xml:space="preserve"> κοινότητα των Ιωαννίνων, </w:t>
      </w:r>
      <w:r w:rsidR="00801CD2" w:rsidRPr="00AC6AE2">
        <w:rPr>
          <w:rFonts w:ascii="Calibri" w:hAnsi="Calibri" w:cs="Calibri"/>
          <w:bCs/>
          <w:sz w:val="24"/>
          <w:szCs w:val="24"/>
          <w:lang w:val="el-GR"/>
        </w:rPr>
        <w:t xml:space="preserve">τις κοινότητες </w:t>
      </w:r>
      <w:r w:rsidRPr="00AC6AE2">
        <w:rPr>
          <w:rFonts w:ascii="Calibri" w:hAnsi="Calibri" w:cs="Calibri"/>
          <w:bCs/>
          <w:sz w:val="24"/>
          <w:szCs w:val="24"/>
          <w:lang w:val="el-GR"/>
        </w:rPr>
        <w:t>του Βόλου, της Λάρισας, της Αθήνας, της Χαλκίδας, της Βέροιας</w:t>
      </w:r>
      <w:r w:rsidR="00D863D1" w:rsidRPr="00AC6AE2">
        <w:rPr>
          <w:rFonts w:ascii="Calibri" w:hAnsi="Calibri" w:cs="Calibri"/>
          <w:bCs/>
          <w:sz w:val="24"/>
          <w:szCs w:val="24"/>
          <w:lang w:val="el-GR"/>
        </w:rPr>
        <w:t>, της Κέρκυρας</w:t>
      </w:r>
      <w:r w:rsidRPr="00AC6AE2">
        <w:rPr>
          <w:rFonts w:ascii="Calibri" w:hAnsi="Calibri" w:cs="Calibri"/>
          <w:bCs/>
          <w:sz w:val="24"/>
          <w:szCs w:val="24"/>
          <w:lang w:val="el-GR"/>
        </w:rPr>
        <w:t xml:space="preserve"> και τόσων άλλων πόλεων</w:t>
      </w:r>
      <w:r w:rsidR="0094282F" w:rsidRPr="00AC6AE2">
        <w:rPr>
          <w:rFonts w:ascii="Calibri" w:hAnsi="Calibri" w:cs="Calibri"/>
          <w:bCs/>
          <w:sz w:val="24"/>
          <w:szCs w:val="24"/>
          <w:lang w:val="el-GR"/>
        </w:rPr>
        <w:t>,</w:t>
      </w:r>
      <w:r w:rsidRPr="00AC6AE2">
        <w:rPr>
          <w:rFonts w:ascii="Calibri" w:hAnsi="Calibri" w:cs="Calibri"/>
          <w:bCs/>
          <w:sz w:val="24"/>
          <w:szCs w:val="24"/>
          <w:lang w:val="el-GR"/>
        </w:rPr>
        <w:t xml:space="preserve"> όπου οι Εβραίοι επί αιώνες ζούσαν ειρηνικά και αρμονικά με τους χριστιανούς συμπολίτες τους. </w:t>
      </w:r>
    </w:p>
    <w:p w14:paraId="3120EC46" w14:textId="075E149E" w:rsidR="0094282F" w:rsidRPr="00AC6AE2" w:rsidRDefault="006908B7"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 xml:space="preserve">«Μέσα σε λίγες ώρες η κοινότητα των Εβραίων βούλιαξε ακέρια. Με τη Συναγωγή της, τα μαγαζιά της, τους παράδες τους μαζωμένους πεντάρα-πεντάρα. Δεν έμεινε τίποτα. Η μικρή μας πόλη με πιασμένη την ανάσα άκουσε το σπαραγμό και το θρήνο που υψώθηκε από τα </w:t>
      </w:r>
      <w:proofErr w:type="spellStart"/>
      <w:r w:rsidRPr="00AC6AE2">
        <w:rPr>
          <w:rFonts w:ascii="Calibri" w:hAnsi="Calibri" w:cs="Calibri"/>
          <w:bCs/>
          <w:sz w:val="24"/>
          <w:szCs w:val="24"/>
          <w:lang w:val="el-GR"/>
        </w:rPr>
        <w:t>οβραίικα</w:t>
      </w:r>
      <w:proofErr w:type="spellEnd"/>
      <w:r w:rsidRPr="00AC6AE2">
        <w:rPr>
          <w:rFonts w:ascii="Calibri" w:hAnsi="Calibri" w:cs="Calibri"/>
          <w:bCs/>
          <w:sz w:val="24"/>
          <w:szCs w:val="24"/>
          <w:lang w:val="el-GR"/>
        </w:rPr>
        <w:t>»</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w:t>
      </w:r>
      <w:proofErr w:type="spellStart"/>
      <w:r w:rsidR="00570349" w:rsidRPr="00AC6AE2">
        <w:rPr>
          <w:rFonts w:ascii="Calibri" w:hAnsi="Calibri" w:cs="Calibri"/>
          <w:bCs/>
          <w:sz w:val="24"/>
          <w:szCs w:val="24"/>
          <w:lang w:val="el-GR"/>
        </w:rPr>
        <w:t>Ε</w:t>
      </w:r>
      <w:r w:rsidRPr="00AC6AE2">
        <w:rPr>
          <w:rFonts w:ascii="Calibri" w:hAnsi="Calibri" w:cs="Calibri"/>
          <w:bCs/>
          <w:sz w:val="24"/>
          <w:szCs w:val="24"/>
          <w:lang w:val="el-GR"/>
        </w:rPr>
        <w:t>τσι</w:t>
      </w:r>
      <w:proofErr w:type="spellEnd"/>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λιτά</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περιγράφει ο Δημήτρης Χατζής στο διήγημα «</w:t>
      </w:r>
      <w:proofErr w:type="spellStart"/>
      <w:r w:rsidRPr="00AC6AE2">
        <w:rPr>
          <w:rFonts w:ascii="Calibri" w:hAnsi="Calibri" w:cs="Calibri"/>
          <w:bCs/>
          <w:sz w:val="24"/>
          <w:szCs w:val="24"/>
          <w:lang w:val="el-GR"/>
        </w:rPr>
        <w:t>Σαμπεθάι</w:t>
      </w:r>
      <w:proofErr w:type="spellEnd"/>
      <w:r w:rsidRPr="00AC6AE2">
        <w:rPr>
          <w:rFonts w:ascii="Calibri" w:hAnsi="Calibri" w:cs="Calibri"/>
          <w:bCs/>
          <w:sz w:val="24"/>
          <w:szCs w:val="24"/>
          <w:lang w:val="el-GR"/>
        </w:rPr>
        <w:t xml:space="preserve"> </w:t>
      </w:r>
      <w:proofErr w:type="spellStart"/>
      <w:r w:rsidRPr="00AC6AE2">
        <w:rPr>
          <w:rFonts w:ascii="Calibri" w:hAnsi="Calibri" w:cs="Calibri"/>
          <w:bCs/>
          <w:sz w:val="24"/>
          <w:szCs w:val="24"/>
          <w:lang w:val="el-GR"/>
        </w:rPr>
        <w:t>Καμπιλής</w:t>
      </w:r>
      <w:proofErr w:type="spellEnd"/>
      <w:r w:rsidRPr="00AC6AE2">
        <w:rPr>
          <w:rFonts w:ascii="Calibri" w:hAnsi="Calibri" w:cs="Calibri"/>
          <w:bCs/>
          <w:sz w:val="24"/>
          <w:szCs w:val="24"/>
          <w:lang w:val="el-GR"/>
        </w:rPr>
        <w:t>»</w:t>
      </w:r>
      <w:r w:rsidR="0094282F" w:rsidRPr="00AC6AE2">
        <w:rPr>
          <w:rFonts w:ascii="Calibri" w:hAnsi="Calibri" w:cs="Calibri"/>
          <w:bCs/>
          <w:sz w:val="24"/>
          <w:szCs w:val="24"/>
          <w:lang w:val="el-GR"/>
        </w:rPr>
        <w:t>,</w:t>
      </w:r>
      <w:r w:rsidRPr="00AC6AE2">
        <w:rPr>
          <w:rFonts w:ascii="Calibri" w:hAnsi="Calibri" w:cs="Calibri"/>
          <w:bCs/>
          <w:sz w:val="24"/>
          <w:szCs w:val="24"/>
          <w:lang w:val="el-GR"/>
        </w:rPr>
        <w:t xml:space="preserve"> το τέλος της κοινότητας των Ιωαννίνων</w:t>
      </w:r>
      <w:r w:rsidR="00D863D1" w:rsidRPr="00AC6AE2">
        <w:rPr>
          <w:rFonts w:ascii="Calibri" w:hAnsi="Calibri" w:cs="Calibri"/>
          <w:bCs/>
          <w:sz w:val="24"/>
          <w:szCs w:val="24"/>
          <w:lang w:val="el-GR"/>
        </w:rPr>
        <w:t>.</w:t>
      </w:r>
      <w:r w:rsidRPr="00AC6AE2">
        <w:rPr>
          <w:rFonts w:ascii="Calibri" w:hAnsi="Calibri" w:cs="Calibri"/>
          <w:bCs/>
          <w:sz w:val="24"/>
          <w:szCs w:val="24"/>
          <w:lang w:val="el-GR"/>
        </w:rPr>
        <w:t xml:space="preserve"> </w:t>
      </w:r>
    </w:p>
    <w:p w14:paraId="296FE55D" w14:textId="718AC213" w:rsidR="0094282F" w:rsidRPr="00AC6AE2" w:rsidRDefault="006908B7"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Στα Γιάννενα, όπως και στη Θεσσαλονίκη, οι εβραϊκές κοινότητες σχεδόν εξαφανίστηκαν. Σε άλλες πόλεις συρρικνώθηκαν σημαντικά, καθώς ήταν εκατοντάδες, οι μη Εβραίοι</w:t>
      </w:r>
      <w:r w:rsidR="00D953D2" w:rsidRPr="00AC6AE2">
        <w:rPr>
          <w:rFonts w:ascii="Calibri" w:hAnsi="Calibri" w:cs="Calibri"/>
          <w:bCs/>
          <w:sz w:val="24"/>
          <w:szCs w:val="24"/>
          <w:lang w:val="el-GR"/>
        </w:rPr>
        <w:t>,</w:t>
      </w:r>
      <w:r w:rsidRPr="00AC6AE2">
        <w:rPr>
          <w:rFonts w:ascii="Calibri" w:hAnsi="Calibri" w:cs="Calibri"/>
          <w:bCs/>
          <w:sz w:val="24"/>
          <w:szCs w:val="24"/>
          <w:lang w:val="el-GR"/>
        </w:rPr>
        <w:t xml:space="preserve"> που με άφατο θάρρος και κίνδυνο της ζωής τους έκρυψαν, φυγάδευσαν και έσωσαν </w:t>
      </w:r>
      <w:proofErr w:type="spellStart"/>
      <w:r w:rsidRPr="00AC6AE2">
        <w:rPr>
          <w:rFonts w:ascii="Calibri" w:hAnsi="Calibri" w:cs="Calibri"/>
          <w:bCs/>
          <w:sz w:val="24"/>
          <w:szCs w:val="24"/>
          <w:lang w:val="el-GR"/>
        </w:rPr>
        <w:t>πάμπολλους</w:t>
      </w:r>
      <w:proofErr w:type="spellEnd"/>
      <w:r w:rsidRPr="00AC6AE2">
        <w:rPr>
          <w:rFonts w:ascii="Calibri" w:hAnsi="Calibri" w:cs="Calibri"/>
          <w:bCs/>
          <w:sz w:val="24"/>
          <w:szCs w:val="24"/>
          <w:lang w:val="el-GR"/>
        </w:rPr>
        <w:t xml:space="preserve"> Εβραίους</w:t>
      </w:r>
      <w:r w:rsidR="0094282F" w:rsidRPr="00AC6AE2">
        <w:rPr>
          <w:rFonts w:ascii="Calibri" w:hAnsi="Calibri" w:cs="Calibri"/>
          <w:bCs/>
          <w:sz w:val="24"/>
          <w:szCs w:val="24"/>
          <w:lang w:val="el-GR"/>
        </w:rPr>
        <w:t xml:space="preserve"> συμπολίτες τους</w:t>
      </w:r>
      <w:r w:rsidRPr="00AC6AE2">
        <w:rPr>
          <w:rFonts w:ascii="Calibri" w:hAnsi="Calibri" w:cs="Calibri"/>
          <w:bCs/>
          <w:sz w:val="24"/>
          <w:szCs w:val="24"/>
          <w:lang w:val="el-GR"/>
        </w:rPr>
        <w:t>.</w:t>
      </w:r>
      <w:r w:rsidR="00041C03" w:rsidRPr="00AC6AE2">
        <w:rPr>
          <w:rFonts w:ascii="Calibri" w:hAnsi="Calibri" w:cs="Calibri"/>
          <w:bCs/>
          <w:sz w:val="24"/>
          <w:szCs w:val="24"/>
          <w:lang w:val="el-GR"/>
        </w:rPr>
        <w:t xml:space="preserve"> </w:t>
      </w:r>
    </w:p>
    <w:p w14:paraId="628B3A49" w14:textId="3E40327B" w:rsidR="006908B7" w:rsidRPr="00AC6AE2" w:rsidRDefault="009C5973" w:rsidP="00E132E8">
      <w:pPr>
        <w:spacing w:line="480" w:lineRule="auto"/>
        <w:jc w:val="both"/>
        <w:rPr>
          <w:rFonts w:ascii="Calibri" w:hAnsi="Calibri" w:cs="Calibri"/>
          <w:bCs/>
          <w:sz w:val="24"/>
          <w:szCs w:val="24"/>
          <w:lang w:val="el-GR"/>
        </w:rPr>
      </w:pPr>
      <w:bookmarkStart w:id="1" w:name="_Hlk220493825"/>
      <w:r w:rsidRPr="00AC6AE2">
        <w:rPr>
          <w:rFonts w:ascii="Calibri" w:hAnsi="Calibri" w:cs="Calibri"/>
          <w:bCs/>
          <w:sz w:val="24"/>
          <w:szCs w:val="24"/>
          <w:lang w:val="el-GR"/>
        </w:rPr>
        <w:t>Ο</w:t>
      </w:r>
      <w:r w:rsidR="006908B7" w:rsidRPr="00AC6AE2">
        <w:rPr>
          <w:rFonts w:ascii="Calibri" w:hAnsi="Calibri" w:cs="Calibri"/>
          <w:bCs/>
          <w:sz w:val="24"/>
          <w:szCs w:val="24"/>
          <w:lang w:val="el-GR"/>
        </w:rPr>
        <w:t xml:space="preserve"> ελληνικός Εβραϊσμός </w:t>
      </w:r>
      <w:r w:rsidR="00041C03" w:rsidRPr="00AC6AE2">
        <w:rPr>
          <w:rFonts w:ascii="Calibri" w:hAnsi="Calibri" w:cs="Calibri"/>
          <w:bCs/>
          <w:sz w:val="24"/>
          <w:szCs w:val="24"/>
          <w:lang w:val="el-GR"/>
        </w:rPr>
        <w:t>υπέστη ανεπανόρθωτο πλήγμα</w:t>
      </w:r>
      <w:r w:rsidR="00462AD5" w:rsidRPr="00AC6AE2">
        <w:rPr>
          <w:rFonts w:ascii="Calibri" w:hAnsi="Calibri" w:cs="Calibri"/>
          <w:bCs/>
          <w:sz w:val="24"/>
          <w:szCs w:val="24"/>
          <w:lang w:val="el-GR"/>
        </w:rPr>
        <w:t>, χάνοντας το 86% του πληθυσμού του</w:t>
      </w:r>
      <w:r w:rsidRPr="00AC6AE2">
        <w:rPr>
          <w:rFonts w:ascii="Calibri" w:hAnsi="Calibri" w:cs="Calibri"/>
          <w:bCs/>
          <w:sz w:val="24"/>
          <w:szCs w:val="24"/>
          <w:lang w:val="el-GR"/>
        </w:rPr>
        <w:t>, ενώ π</w:t>
      </w:r>
      <w:r w:rsidR="00041C03" w:rsidRPr="00AC6AE2">
        <w:rPr>
          <w:rFonts w:ascii="Calibri" w:hAnsi="Calibri" w:cs="Calibri"/>
          <w:bCs/>
          <w:sz w:val="24"/>
          <w:szCs w:val="24"/>
          <w:lang w:val="el-GR"/>
        </w:rPr>
        <w:t>ολλοί</w:t>
      </w:r>
      <w:r w:rsidRPr="00AC6AE2">
        <w:rPr>
          <w:rFonts w:ascii="Calibri" w:hAnsi="Calibri" w:cs="Calibri"/>
          <w:bCs/>
          <w:sz w:val="24"/>
          <w:szCs w:val="24"/>
          <w:lang w:val="el-GR"/>
        </w:rPr>
        <w:t xml:space="preserve"> διασωθέντες</w:t>
      </w:r>
      <w:r w:rsidR="00041C03" w:rsidRPr="00AC6AE2">
        <w:rPr>
          <w:rFonts w:ascii="Calibri" w:hAnsi="Calibri" w:cs="Calibri"/>
          <w:bCs/>
          <w:sz w:val="24"/>
          <w:szCs w:val="24"/>
          <w:lang w:val="el-GR"/>
        </w:rPr>
        <w:t xml:space="preserve"> μετανάστευσαν</w:t>
      </w:r>
      <w:r w:rsidR="00D953D2" w:rsidRPr="00AC6AE2">
        <w:rPr>
          <w:rFonts w:ascii="Calibri" w:hAnsi="Calibri" w:cs="Calibri"/>
          <w:bCs/>
          <w:sz w:val="24"/>
          <w:szCs w:val="24"/>
          <w:lang w:val="el-GR"/>
        </w:rPr>
        <w:t xml:space="preserve">. </w:t>
      </w:r>
      <w:r w:rsidR="005F5B69" w:rsidRPr="00AC6AE2">
        <w:rPr>
          <w:rFonts w:ascii="Calibri" w:hAnsi="Calibri" w:cs="Calibri"/>
          <w:bCs/>
          <w:sz w:val="24"/>
          <w:szCs w:val="24"/>
          <w:lang w:val="el-GR"/>
        </w:rPr>
        <w:t>Άλλοι επιζώντες γύρισαν στον γενέθλιο τόπο και βρήκαν τα σπίτια τους κατειλημμένα και τις περιουσίες τους σφετερισμένες</w:t>
      </w:r>
      <w:r w:rsidR="0094282F" w:rsidRPr="00AC6AE2">
        <w:rPr>
          <w:rFonts w:ascii="Calibri" w:hAnsi="Calibri" w:cs="Calibri"/>
          <w:bCs/>
          <w:sz w:val="24"/>
          <w:szCs w:val="24"/>
          <w:lang w:val="el-GR"/>
        </w:rPr>
        <w:t xml:space="preserve">. Πολλοί </w:t>
      </w:r>
      <w:r w:rsidR="005F5B69" w:rsidRPr="00AC6AE2">
        <w:rPr>
          <w:rFonts w:ascii="Calibri" w:hAnsi="Calibri" w:cs="Calibri"/>
          <w:bCs/>
          <w:sz w:val="24"/>
          <w:szCs w:val="24"/>
          <w:lang w:val="el-GR"/>
        </w:rPr>
        <w:t>αντιμετώπισαν την εχθρότητα των</w:t>
      </w:r>
      <w:r w:rsidR="00570349"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μέχρι πρότινος</w:t>
      </w:r>
      <w:r w:rsidR="00570349"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γειτόνων τους. Γιατί</w:t>
      </w:r>
      <w:r w:rsidR="00570349"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δίπλα στις ιστορίες αυτοθυσίας και θάρρους</w:t>
      </w:r>
      <w:r w:rsidR="00570349"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υπήρξαν και αυτές οι σκοτεινές </w:t>
      </w:r>
      <w:r w:rsidR="006840A6" w:rsidRPr="00AC6AE2">
        <w:rPr>
          <w:rFonts w:ascii="Calibri" w:hAnsi="Calibri" w:cs="Calibri"/>
          <w:bCs/>
          <w:sz w:val="24"/>
          <w:szCs w:val="24"/>
          <w:lang w:val="el-GR"/>
        </w:rPr>
        <w:t>στιγμές</w:t>
      </w:r>
      <w:r w:rsidR="005F5B69" w:rsidRPr="00AC6AE2">
        <w:rPr>
          <w:rFonts w:ascii="Calibri" w:hAnsi="Calibri" w:cs="Calibri"/>
          <w:bCs/>
          <w:sz w:val="24"/>
          <w:szCs w:val="24"/>
          <w:lang w:val="el-GR"/>
        </w:rPr>
        <w:t>. Η αναγνώρισή τους δεν είναι μόνο πράξη ευθύνης</w:t>
      </w:r>
      <w:r w:rsidR="00801CD2" w:rsidRPr="00AC6AE2">
        <w:rPr>
          <w:rFonts w:ascii="Calibri" w:hAnsi="Calibri" w:cs="Calibri"/>
          <w:bCs/>
          <w:sz w:val="24"/>
          <w:szCs w:val="24"/>
          <w:lang w:val="el-GR"/>
        </w:rPr>
        <w:t xml:space="preserve"> και</w:t>
      </w:r>
      <w:r w:rsidR="005F5B69" w:rsidRPr="00AC6AE2">
        <w:rPr>
          <w:rFonts w:ascii="Calibri" w:hAnsi="Calibri" w:cs="Calibri"/>
          <w:bCs/>
          <w:sz w:val="24"/>
          <w:szCs w:val="24"/>
          <w:lang w:val="el-GR"/>
        </w:rPr>
        <w:t xml:space="preserve"> λύτρωσης</w:t>
      </w:r>
      <w:r w:rsidR="0094282F"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w:t>
      </w:r>
      <w:r w:rsidR="0094282F" w:rsidRPr="00AC6AE2">
        <w:rPr>
          <w:rFonts w:ascii="Calibri" w:hAnsi="Calibri" w:cs="Calibri"/>
          <w:bCs/>
          <w:sz w:val="24"/>
          <w:szCs w:val="24"/>
          <w:lang w:val="el-GR"/>
        </w:rPr>
        <w:t>Σ</w:t>
      </w:r>
      <w:r w:rsidR="005F5B69" w:rsidRPr="00AC6AE2">
        <w:rPr>
          <w:rFonts w:ascii="Calibri" w:hAnsi="Calibri" w:cs="Calibri"/>
          <w:bCs/>
          <w:sz w:val="24"/>
          <w:szCs w:val="24"/>
          <w:lang w:val="el-GR"/>
        </w:rPr>
        <w:t>υμβάλλει</w:t>
      </w:r>
      <w:r w:rsidR="00570349"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ουσιαστικά</w:t>
      </w:r>
      <w:r w:rsidR="00570349" w:rsidRPr="00AC6AE2">
        <w:rPr>
          <w:rFonts w:ascii="Calibri" w:hAnsi="Calibri" w:cs="Calibri"/>
          <w:bCs/>
          <w:sz w:val="24"/>
          <w:szCs w:val="24"/>
          <w:lang w:val="el-GR"/>
        </w:rPr>
        <w:t>,</w:t>
      </w:r>
      <w:r w:rsidR="005F5B69" w:rsidRPr="00AC6AE2">
        <w:rPr>
          <w:rFonts w:ascii="Calibri" w:hAnsi="Calibri" w:cs="Calibri"/>
          <w:bCs/>
          <w:sz w:val="24"/>
          <w:szCs w:val="24"/>
          <w:lang w:val="el-GR"/>
        </w:rPr>
        <w:t xml:space="preserve"> στην εθνική αυτογνωσία. </w:t>
      </w:r>
    </w:p>
    <w:p w14:paraId="21F28BF6" w14:textId="21996294" w:rsidR="00462AD5" w:rsidRPr="00AC6AE2" w:rsidRDefault="00462AD5"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lastRenderedPageBreak/>
        <w:t xml:space="preserve">Την τιμή στα θύματα συνοδεύει το χρέος. Να μείνει η μνήμη άσβεστη. Και να συντριβούν οι μεγαλύτερες απειλές της. Η </w:t>
      </w:r>
      <w:proofErr w:type="spellStart"/>
      <w:r w:rsidRPr="00AC6AE2">
        <w:rPr>
          <w:rFonts w:ascii="Calibri" w:hAnsi="Calibri" w:cs="Calibri"/>
          <w:bCs/>
          <w:sz w:val="24"/>
          <w:szCs w:val="24"/>
          <w:lang w:val="el-GR"/>
        </w:rPr>
        <w:t>σχετικοποίηση</w:t>
      </w:r>
      <w:proofErr w:type="spellEnd"/>
      <w:r w:rsidRPr="00AC6AE2">
        <w:rPr>
          <w:rFonts w:ascii="Calibri" w:hAnsi="Calibri" w:cs="Calibri"/>
          <w:bCs/>
          <w:sz w:val="24"/>
          <w:szCs w:val="24"/>
          <w:lang w:val="el-GR"/>
        </w:rPr>
        <w:t xml:space="preserve"> και η λήθη. Η κοινοτοπία του Κακού, στην οποία χτίστηκε το Ολοκαύτωμα, καραδοκεί πάντα. Δεν έπαψε ποτέ να προσπαθεί να κερδίσει έδαφος στις ευρωπαϊκές κοινωνίες. Με τον ιστορικό αναθεωρητισμό, με βανδαλισμούς σε μνημεία, ακόμη και ως συγκροτημένη πολιτική έκφραση. Ιερή υποχρέωση της Δημοκρατίας είναι και παραμένει να αποδοκιμάζει τους πολιτικούς επιγόνους του Ναζισμού. Αλλά και να φράζει τον δρόμο στους νοσταλγούς και τους αρνητές του Ολοκαυτώματος</w:t>
      </w:r>
      <w:r w:rsidR="00570349" w:rsidRPr="00AC6AE2">
        <w:rPr>
          <w:rFonts w:ascii="Calibri" w:hAnsi="Calibri" w:cs="Calibri"/>
          <w:bCs/>
          <w:sz w:val="24"/>
          <w:szCs w:val="24"/>
          <w:lang w:val="el-GR"/>
        </w:rPr>
        <w:t>,</w:t>
      </w:r>
      <w:r w:rsidRPr="00AC6AE2">
        <w:rPr>
          <w:rFonts w:ascii="Calibri" w:hAnsi="Calibri" w:cs="Calibri"/>
          <w:bCs/>
          <w:sz w:val="24"/>
          <w:szCs w:val="24"/>
          <w:lang w:val="el-GR"/>
        </w:rPr>
        <w:t xml:space="preserve"> </w:t>
      </w:r>
      <w:r w:rsidR="00570349" w:rsidRPr="00AC6AE2">
        <w:rPr>
          <w:rFonts w:ascii="Calibri" w:hAnsi="Calibri" w:cs="Calibri"/>
          <w:bCs/>
          <w:sz w:val="24"/>
          <w:szCs w:val="24"/>
          <w:lang w:val="el-GR"/>
        </w:rPr>
        <w:t>μ</w:t>
      </w:r>
      <w:r w:rsidRPr="00AC6AE2">
        <w:rPr>
          <w:rFonts w:ascii="Calibri" w:hAnsi="Calibri" w:cs="Calibri"/>
          <w:bCs/>
          <w:sz w:val="24"/>
          <w:szCs w:val="24"/>
          <w:lang w:val="el-GR"/>
        </w:rPr>
        <w:t xml:space="preserve">ε τα όπλα που της δίνουν οι ίδιες οι καταστατικές της αρχές. </w:t>
      </w:r>
      <w:r w:rsidR="006840A6" w:rsidRPr="00AC6AE2">
        <w:rPr>
          <w:rFonts w:ascii="Calibri" w:hAnsi="Calibri" w:cs="Calibri"/>
          <w:bCs/>
          <w:sz w:val="24"/>
          <w:szCs w:val="24"/>
          <w:lang w:val="el-GR"/>
        </w:rPr>
        <w:t>Μ</w:t>
      </w:r>
      <w:r w:rsidRPr="00AC6AE2">
        <w:rPr>
          <w:rFonts w:ascii="Calibri" w:hAnsi="Calibri" w:cs="Calibri"/>
          <w:bCs/>
          <w:sz w:val="24"/>
          <w:szCs w:val="24"/>
          <w:lang w:val="el-GR"/>
        </w:rPr>
        <w:t xml:space="preserve">ε τη </w:t>
      </w:r>
      <w:proofErr w:type="spellStart"/>
      <w:r w:rsidRPr="00AC6AE2">
        <w:rPr>
          <w:rFonts w:ascii="Calibri" w:hAnsi="Calibri" w:cs="Calibri"/>
          <w:bCs/>
          <w:sz w:val="24"/>
          <w:szCs w:val="24"/>
          <w:lang w:val="el-GR"/>
        </w:rPr>
        <w:t>συστράτευση</w:t>
      </w:r>
      <w:proofErr w:type="spellEnd"/>
      <w:r w:rsidRPr="00AC6AE2">
        <w:rPr>
          <w:rFonts w:ascii="Calibri" w:hAnsi="Calibri" w:cs="Calibri"/>
          <w:bCs/>
          <w:sz w:val="24"/>
          <w:szCs w:val="24"/>
          <w:lang w:val="el-GR"/>
        </w:rPr>
        <w:t xml:space="preserve"> κράτους και κοινωνίας των πολιτών.</w:t>
      </w:r>
      <w:r w:rsidR="006840A6" w:rsidRPr="00AC6AE2">
        <w:rPr>
          <w:rFonts w:ascii="Calibri" w:hAnsi="Calibri" w:cs="Calibri"/>
          <w:bCs/>
          <w:sz w:val="24"/>
          <w:szCs w:val="24"/>
          <w:lang w:val="el-GR"/>
        </w:rPr>
        <w:t xml:space="preserve"> Με τη συστηματική διαπαιδαγώγηση, μέσω της εκπαίδευσης, των μουσείων</w:t>
      </w:r>
      <w:r w:rsidR="00FE32DB" w:rsidRPr="00AC6AE2">
        <w:rPr>
          <w:rFonts w:ascii="Calibri" w:hAnsi="Calibri" w:cs="Calibri"/>
          <w:bCs/>
          <w:sz w:val="24"/>
          <w:szCs w:val="24"/>
          <w:lang w:val="el-GR"/>
        </w:rPr>
        <w:t>,</w:t>
      </w:r>
      <w:r w:rsidR="00091010" w:rsidRPr="00AC6AE2">
        <w:rPr>
          <w:rFonts w:ascii="Calibri" w:hAnsi="Calibri" w:cs="Calibri"/>
          <w:bCs/>
          <w:sz w:val="24"/>
          <w:szCs w:val="24"/>
          <w:lang w:val="el-GR"/>
        </w:rPr>
        <w:t xml:space="preserve"> όπως το υπό ανέγερση Μουσείο του Ολοκαυτώματος</w:t>
      </w:r>
      <w:r w:rsidR="00570349" w:rsidRPr="00AC6AE2">
        <w:rPr>
          <w:rFonts w:ascii="Calibri" w:hAnsi="Calibri" w:cs="Calibri"/>
          <w:bCs/>
          <w:sz w:val="24"/>
          <w:szCs w:val="24"/>
          <w:lang w:val="el-GR"/>
        </w:rPr>
        <w:t>,</w:t>
      </w:r>
      <w:r w:rsidR="00091010" w:rsidRPr="00AC6AE2">
        <w:rPr>
          <w:rFonts w:ascii="Calibri" w:hAnsi="Calibri" w:cs="Calibri"/>
          <w:bCs/>
          <w:sz w:val="24"/>
          <w:szCs w:val="24"/>
          <w:lang w:val="el-GR"/>
        </w:rPr>
        <w:t xml:space="preserve"> στη Θεσσαλονίκη</w:t>
      </w:r>
      <w:r w:rsidR="00570349" w:rsidRPr="00AC6AE2">
        <w:rPr>
          <w:rFonts w:ascii="Calibri" w:hAnsi="Calibri" w:cs="Calibri"/>
          <w:bCs/>
          <w:sz w:val="24"/>
          <w:szCs w:val="24"/>
          <w:lang w:val="el-GR"/>
        </w:rPr>
        <w:t>,</w:t>
      </w:r>
      <w:r w:rsidR="00091010" w:rsidRPr="00AC6AE2">
        <w:rPr>
          <w:rFonts w:ascii="Calibri" w:hAnsi="Calibri" w:cs="Calibri"/>
          <w:bCs/>
          <w:sz w:val="24"/>
          <w:szCs w:val="24"/>
          <w:lang w:val="el-GR"/>
        </w:rPr>
        <w:t xml:space="preserve"> </w:t>
      </w:r>
      <w:r w:rsidR="006840A6" w:rsidRPr="00AC6AE2">
        <w:rPr>
          <w:rFonts w:ascii="Calibri" w:hAnsi="Calibri" w:cs="Calibri"/>
          <w:bCs/>
          <w:sz w:val="24"/>
          <w:szCs w:val="24"/>
          <w:lang w:val="el-GR"/>
        </w:rPr>
        <w:t>και των τόπων μνήμης,</w:t>
      </w:r>
      <w:r w:rsidR="00FE32DB" w:rsidRPr="00AC6AE2">
        <w:rPr>
          <w:rFonts w:ascii="Calibri" w:hAnsi="Calibri" w:cs="Calibri"/>
          <w:bCs/>
          <w:sz w:val="24"/>
          <w:szCs w:val="24"/>
          <w:lang w:val="el-GR"/>
        </w:rPr>
        <w:t xml:space="preserve"> </w:t>
      </w:r>
      <w:r w:rsidR="00091010" w:rsidRPr="00AC6AE2">
        <w:rPr>
          <w:rFonts w:ascii="Calibri" w:hAnsi="Calibri" w:cs="Calibri"/>
          <w:bCs/>
          <w:sz w:val="24"/>
          <w:szCs w:val="24"/>
          <w:lang w:val="el-GR"/>
        </w:rPr>
        <w:t xml:space="preserve">όπως της ανάδειξης του σιδηροδρομικού </w:t>
      </w:r>
      <w:r w:rsidR="00FE32DB" w:rsidRPr="00AC6AE2">
        <w:rPr>
          <w:rFonts w:ascii="Calibri" w:hAnsi="Calibri" w:cs="Calibri"/>
          <w:bCs/>
          <w:sz w:val="24"/>
          <w:szCs w:val="24"/>
          <w:lang w:val="el-GR"/>
        </w:rPr>
        <w:t>σταθμού</w:t>
      </w:r>
      <w:r w:rsidR="00091010" w:rsidRPr="00AC6AE2">
        <w:rPr>
          <w:rFonts w:ascii="Calibri" w:hAnsi="Calibri" w:cs="Calibri"/>
          <w:bCs/>
          <w:sz w:val="24"/>
          <w:szCs w:val="24"/>
          <w:lang w:val="el-GR"/>
        </w:rPr>
        <w:t xml:space="preserve"> στ</w:t>
      </w:r>
      <w:r w:rsidR="00570349" w:rsidRPr="00AC6AE2">
        <w:rPr>
          <w:rFonts w:ascii="Calibri" w:hAnsi="Calibri" w:cs="Calibri"/>
          <w:bCs/>
          <w:sz w:val="24"/>
          <w:szCs w:val="24"/>
          <w:lang w:val="el-GR"/>
        </w:rPr>
        <w:t>ην</w:t>
      </w:r>
      <w:r w:rsidR="00091010" w:rsidRPr="00AC6AE2">
        <w:rPr>
          <w:rFonts w:ascii="Calibri" w:hAnsi="Calibri" w:cs="Calibri"/>
          <w:bCs/>
          <w:sz w:val="24"/>
          <w:szCs w:val="24"/>
          <w:lang w:val="el-GR"/>
        </w:rPr>
        <w:t xml:space="preserve"> </w:t>
      </w:r>
      <w:r w:rsidR="00FE32DB" w:rsidRPr="00AC6AE2">
        <w:rPr>
          <w:rFonts w:ascii="Calibri" w:hAnsi="Calibri" w:cs="Calibri"/>
          <w:bCs/>
          <w:sz w:val="24"/>
          <w:szCs w:val="24"/>
          <w:lang w:val="el-GR"/>
        </w:rPr>
        <w:t>Καρυ</w:t>
      </w:r>
      <w:r w:rsidR="00570349" w:rsidRPr="00AC6AE2">
        <w:rPr>
          <w:rFonts w:ascii="Calibri" w:hAnsi="Calibri" w:cs="Calibri"/>
          <w:bCs/>
          <w:sz w:val="24"/>
          <w:szCs w:val="24"/>
          <w:lang w:val="el-GR"/>
        </w:rPr>
        <w:t>ά</w:t>
      </w:r>
      <w:r w:rsidR="00091010" w:rsidRPr="00AC6AE2">
        <w:rPr>
          <w:rFonts w:ascii="Calibri" w:hAnsi="Calibri" w:cs="Calibri"/>
          <w:bCs/>
          <w:sz w:val="24"/>
          <w:szCs w:val="24"/>
          <w:lang w:val="el-GR"/>
        </w:rPr>
        <w:t xml:space="preserve"> Φθιώτιδας, όπου </w:t>
      </w:r>
      <w:r w:rsidR="00FE32DB" w:rsidRPr="00AC6AE2">
        <w:rPr>
          <w:rFonts w:ascii="Calibri" w:hAnsi="Calibri" w:cs="Calibri"/>
          <w:bCs/>
          <w:sz w:val="24"/>
          <w:szCs w:val="24"/>
          <w:lang w:val="el-GR"/>
        </w:rPr>
        <w:t>βρήκαν</w:t>
      </w:r>
      <w:r w:rsidR="00091010" w:rsidRPr="00AC6AE2">
        <w:rPr>
          <w:rFonts w:ascii="Calibri" w:hAnsi="Calibri" w:cs="Calibri"/>
          <w:bCs/>
          <w:sz w:val="24"/>
          <w:szCs w:val="24"/>
          <w:lang w:val="el-GR"/>
        </w:rPr>
        <w:t xml:space="preserve"> το θάνατο δεκάδες Εβρ</w:t>
      </w:r>
      <w:r w:rsidR="00FE32DB" w:rsidRPr="00AC6AE2">
        <w:rPr>
          <w:rFonts w:ascii="Calibri" w:hAnsi="Calibri" w:cs="Calibri"/>
          <w:bCs/>
          <w:sz w:val="24"/>
          <w:szCs w:val="24"/>
          <w:lang w:val="el-GR"/>
        </w:rPr>
        <w:t xml:space="preserve">αίοι συμπατριώτες μας, </w:t>
      </w:r>
      <w:r w:rsidR="006840A6" w:rsidRPr="00AC6AE2">
        <w:rPr>
          <w:rFonts w:ascii="Calibri" w:hAnsi="Calibri" w:cs="Calibri"/>
          <w:bCs/>
          <w:sz w:val="24"/>
          <w:szCs w:val="24"/>
          <w:lang w:val="el-GR"/>
        </w:rPr>
        <w:t xml:space="preserve"> της ενθάρρυνσης της ιστορικής έρευνας. Και, ασφαλώς, μέσω της συνεργασίας σε υπερεθνική κλίμακα. Το Ολοκαύτωμα υπήρξε κηλίδα και ντροπή της ηπείρου μας και του πολιτισμού της. </w:t>
      </w:r>
      <w:bookmarkEnd w:id="1"/>
      <w:r w:rsidR="006840A6" w:rsidRPr="00AC6AE2">
        <w:rPr>
          <w:rFonts w:ascii="Calibri" w:hAnsi="Calibri" w:cs="Calibri"/>
          <w:bCs/>
          <w:sz w:val="24"/>
          <w:szCs w:val="24"/>
          <w:lang w:val="el-GR"/>
        </w:rPr>
        <w:t xml:space="preserve">Και ως Ευρώπη, συντεταγμένη, πρέπει να διαχειριστούμε τη μνήμη του. </w:t>
      </w:r>
      <w:r w:rsidR="00FE32DB" w:rsidRPr="00AC6AE2">
        <w:rPr>
          <w:rFonts w:ascii="Calibri" w:hAnsi="Calibri" w:cs="Calibri"/>
          <w:bCs/>
          <w:sz w:val="24"/>
          <w:szCs w:val="24"/>
          <w:lang w:val="el-GR"/>
        </w:rPr>
        <w:t>Ιδιαίτερα</w:t>
      </w:r>
      <w:r w:rsidR="0094282F" w:rsidRPr="00AC6AE2">
        <w:rPr>
          <w:rFonts w:ascii="Calibri" w:hAnsi="Calibri" w:cs="Calibri"/>
          <w:bCs/>
          <w:sz w:val="24"/>
          <w:szCs w:val="24"/>
          <w:lang w:val="el-GR"/>
        </w:rPr>
        <w:t xml:space="preserve">, σήμερα, που οι αξίες του ανθρωπισμού, της διεθνούς νομιμότητας, της ελευθερίας και της δημοκρατίας αμφισβητούνται και δοκιμάζονται πολλαπλώς. </w:t>
      </w:r>
    </w:p>
    <w:p w14:paraId="039170BC" w14:textId="1A239318" w:rsidR="00D953D2" w:rsidRPr="00AC6AE2" w:rsidRDefault="006840A6"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 xml:space="preserve">«Η μνήμη </w:t>
      </w:r>
      <w:proofErr w:type="spellStart"/>
      <w:r w:rsidRPr="00AC6AE2">
        <w:rPr>
          <w:rFonts w:ascii="Calibri" w:hAnsi="Calibri" w:cs="Calibri"/>
          <w:bCs/>
          <w:sz w:val="24"/>
          <w:szCs w:val="24"/>
          <w:lang w:val="el-GR"/>
        </w:rPr>
        <w:t>αγήρως</w:t>
      </w:r>
      <w:proofErr w:type="spellEnd"/>
      <w:r w:rsidRPr="00AC6AE2">
        <w:rPr>
          <w:rFonts w:ascii="Calibri" w:hAnsi="Calibri" w:cs="Calibri"/>
          <w:bCs/>
          <w:sz w:val="24"/>
          <w:szCs w:val="24"/>
          <w:lang w:val="el-GR"/>
        </w:rPr>
        <w:t>»</w:t>
      </w:r>
      <w:r w:rsidR="000829E1" w:rsidRPr="00AC6AE2">
        <w:rPr>
          <w:rFonts w:ascii="Calibri" w:hAnsi="Calibri" w:cs="Calibri"/>
          <w:bCs/>
          <w:sz w:val="24"/>
          <w:szCs w:val="24"/>
          <w:lang w:val="el-GR"/>
        </w:rPr>
        <w:t xml:space="preserve"> </w:t>
      </w:r>
      <w:r w:rsidRPr="00AC6AE2">
        <w:rPr>
          <w:rFonts w:ascii="Calibri" w:hAnsi="Calibri" w:cs="Calibri"/>
          <w:bCs/>
          <w:sz w:val="24"/>
          <w:szCs w:val="24"/>
          <w:lang w:val="el-GR"/>
        </w:rPr>
        <w:t xml:space="preserve">είναι το λιτό επίγραμμα στην αναθηματική στήλη </w:t>
      </w:r>
      <w:r w:rsidR="000829E1" w:rsidRPr="00AC6AE2">
        <w:rPr>
          <w:rFonts w:ascii="Calibri" w:hAnsi="Calibri" w:cs="Calibri"/>
          <w:bCs/>
          <w:sz w:val="24"/>
          <w:szCs w:val="24"/>
          <w:lang w:val="el-GR"/>
        </w:rPr>
        <w:t>-</w:t>
      </w:r>
      <w:r w:rsidR="00D953D2" w:rsidRPr="00AC6AE2">
        <w:rPr>
          <w:rFonts w:ascii="Calibri" w:hAnsi="Calibri" w:cs="Calibri"/>
          <w:bCs/>
          <w:sz w:val="24"/>
          <w:szCs w:val="24"/>
          <w:lang w:val="el-GR"/>
        </w:rPr>
        <w:t>που</w:t>
      </w:r>
      <w:r w:rsidR="000829E1" w:rsidRPr="00AC6AE2">
        <w:rPr>
          <w:rFonts w:ascii="Calibri" w:hAnsi="Calibri" w:cs="Calibri"/>
          <w:bCs/>
          <w:sz w:val="24"/>
          <w:szCs w:val="24"/>
          <w:lang w:val="el-GR"/>
        </w:rPr>
        <w:t xml:space="preserve"> στέκει λίγα μέτρα</w:t>
      </w:r>
      <w:r w:rsidR="00570349" w:rsidRPr="00AC6AE2">
        <w:rPr>
          <w:rFonts w:ascii="Calibri" w:hAnsi="Calibri" w:cs="Calibri"/>
          <w:bCs/>
          <w:sz w:val="24"/>
          <w:szCs w:val="24"/>
          <w:lang w:val="el-GR"/>
        </w:rPr>
        <w:t>,</w:t>
      </w:r>
      <w:r w:rsidR="000829E1" w:rsidRPr="00AC6AE2">
        <w:rPr>
          <w:rFonts w:ascii="Calibri" w:hAnsi="Calibri" w:cs="Calibri"/>
          <w:bCs/>
          <w:sz w:val="24"/>
          <w:szCs w:val="24"/>
          <w:lang w:val="el-GR"/>
        </w:rPr>
        <w:t xml:space="preserve"> μακριά από εδώ, κοντά στην κεντρική είσοδο του κτηρίου της Βουλής</w:t>
      </w:r>
      <w:r w:rsidR="00570349" w:rsidRPr="00AC6AE2">
        <w:rPr>
          <w:rFonts w:ascii="Calibri" w:hAnsi="Calibri" w:cs="Calibri"/>
          <w:bCs/>
          <w:sz w:val="24"/>
          <w:szCs w:val="24"/>
          <w:lang w:val="el-GR"/>
        </w:rPr>
        <w:t>,</w:t>
      </w:r>
      <w:r w:rsidR="000829E1" w:rsidRPr="00AC6AE2">
        <w:rPr>
          <w:rFonts w:ascii="Calibri" w:hAnsi="Calibri" w:cs="Calibri"/>
          <w:bCs/>
          <w:sz w:val="24"/>
          <w:szCs w:val="24"/>
          <w:lang w:val="el-GR"/>
        </w:rPr>
        <w:t xml:space="preserve"> </w:t>
      </w:r>
      <w:r w:rsidRPr="00AC6AE2">
        <w:rPr>
          <w:rFonts w:ascii="Calibri" w:hAnsi="Calibri" w:cs="Calibri"/>
          <w:bCs/>
          <w:sz w:val="24"/>
          <w:szCs w:val="24"/>
          <w:lang w:val="el-GR"/>
        </w:rPr>
        <w:t xml:space="preserve">προς τιμήν των </w:t>
      </w:r>
      <w:r w:rsidR="000829E1" w:rsidRPr="00AC6AE2">
        <w:rPr>
          <w:rFonts w:ascii="Calibri" w:hAnsi="Calibri" w:cs="Calibri"/>
          <w:bCs/>
          <w:sz w:val="24"/>
          <w:szCs w:val="24"/>
          <w:lang w:val="el-GR"/>
        </w:rPr>
        <w:t xml:space="preserve">οκτώ </w:t>
      </w:r>
      <w:r w:rsidRPr="00AC6AE2">
        <w:rPr>
          <w:rFonts w:ascii="Calibri" w:hAnsi="Calibri" w:cs="Calibri"/>
          <w:bCs/>
          <w:sz w:val="24"/>
          <w:szCs w:val="24"/>
          <w:lang w:val="el-GR"/>
        </w:rPr>
        <w:t xml:space="preserve">Ελλήνων Εβραίων βουλευτών που </w:t>
      </w:r>
      <w:r w:rsidR="000829E1" w:rsidRPr="00AC6AE2">
        <w:rPr>
          <w:rFonts w:ascii="Calibri" w:hAnsi="Calibri" w:cs="Calibri"/>
          <w:bCs/>
          <w:sz w:val="24"/>
          <w:szCs w:val="24"/>
          <w:lang w:val="el-GR"/>
        </w:rPr>
        <w:t xml:space="preserve">εκτελέστηκαν από τους Ναζί ή </w:t>
      </w:r>
      <w:r w:rsidRPr="00AC6AE2">
        <w:rPr>
          <w:rFonts w:ascii="Calibri" w:hAnsi="Calibri" w:cs="Calibri"/>
          <w:bCs/>
          <w:sz w:val="24"/>
          <w:szCs w:val="24"/>
          <w:lang w:val="el-GR"/>
        </w:rPr>
        <w:t>εξοντώθηκαν στα κρεματόρια</w:t>
      </w:r>
      <w:r w:rsidR="000829E1" w:rsidRPr="00AC6AE2">
        <w:rPr>
          <w:rFonts w:ascii="Calibri" w:hAnsi="Calibri" w:cs="Calibri"/>
          <w:bCs/>
          <w:sz w:val="24"/>
          <w:szCs w:val="24"/>
          <w:lang w:val="el-GR"/>
        </w:rPr>
        <w:t xml:space="preserve"> του Άουσβιτς και του </w:t>
      </w:r>
      <w:proofErr w:type="spellStart"/>
      <w:r w:rsidR="000829E1" w:rsidRPr="00AC6AE2">
        <w:rPr>
          <w:rFonts w:ascii="Calibri" w:hAnsi="Calibri" w:cs="Calibri"/>
          <w:bCs/>
          <w:sz w:val="24"/>
          <w:szCs w:val="24"/>
          <w:lang w:val="el-GR"/>
        </w:rPr>
        <w:t>Μπιρκενάου</w:t>
      </w:r>
      <w:proofErr w:type="spellEnd"/>
      <w:r w:rsidRPr="00AC6AE2">
        <w:rPr>
          <w:rFonts w:ascii="Calibri" w:hAnsi="Calibri" w:cs="Calibri"/>
          <w:bCs/>
          <w:sz w:val="24"/>
          <w:szCs w:val="24"/>
          <w:lang w:val="el-GR"/>
        </w:rPr>
        <w:t xml:space="preserve">. </w:t>
      </w:r>
    </w:p>
    <w:p w14:paraId="29194702" w14:textId="1D63AB35" w:rsidR="000829E1" w:rsidRPr="00AC6AE2" w:rsidRDefault="00801CD2"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 xml:space="preserve">Δεν μπορώ να </w:t>
      </w:r>
      <w:r w:rsidR="000829E1" w:rsidRPr="00AC6AE2">
        <w:rPr>
          <w:rFonts w:ascii="Calibri" w:hAnsi="Calibri" w:cs="Calibri"/>
          <w:bCs/>
          <w:sz w:val="24"/>
          <w:szCs w:val="24"/>
          <w:lang w:val="el-GR"/>
        </w:rPr>
        <w:t>σκεφτώ</w:t>
      </w:r>
      <w:r w:rsidRPr="00AC6AE2">
        <w:rPr>
          <w:rFonts w:ascii="Calibri" w:hAnsi="Calibri" w:cs="Calibri"/>
          <w:bCs/>
          <w:sz w:val="24"/>
          <w:szCs w:val="24"/>
          <w:lang w:val="el-GR"/>
        </w:rPr>
        <w:t xml:space="preserve"> πιο πυκνό μήνυμα για να τιμήσουμε τη μνήμη όλων των Ελλήνων Εβραίων</w:t>
      </w:r>
      <w:r w:rsidR="000829E1" w:rsidRPr="00AC6AE2">
        <w:rPr>
          <w:rFonts w:ascii="Calibri" w:hAnsi="Calibri" w:cs="Calibri"/>
          <w:bCs/>
          <w:sz w:val="24"/>
          <w:szCs w:val="24"/>
          <w:lang w:val="el-GR"/>
        </w:rPr>
        <w:t>,</w:t>
      </w:r>
      <w:r w:rsidRPr="00AC6AE2">
        <w:rPr>
          <w:rFonts w:ascii="Calibri" w:hAnsi="Calibri" w:cs="Calibri"/>
          <w:bCs/>
          <w:sz w:val="24"/>
          <w:szCs w:val="24"/>
          <w:lang w:val="el-GR"/>
        </w:rPr>
        <w:t xml:space="preserve"> </w:t>
      </w:r>
      <w:r w:rsidR="000829E1" w:rsidRPr="00AC6AE2">
        <w:rPr>
          <w:rFonts w:ascii="Calibri" w:hAnsi="Calibri" w:cs="Calibri"/>
          <w:bCs/>
          <w:sz w:val="24"/>
          <w:szCs w:val="24"/>
          <w:lang w:val="el-GR"/>
        </w:rPr>
        <w:t>οι οποίοι</w:t>
      </w:r>
      <w:r w:rsidRPr="00AC6AE2">
        <w:rPr>
          <w:rFonts w:ascii="Calibri" w:hAnsi="Calibri" w:cs="Calibri"/>
          <w:bCs/>
          <w:sz w:val="24"/>
          <w:szCs w:val="24"/>
          <w:lang w:val="el-GR"/>
        </w:rPr>
        <w:t xml:space="preserve"> χάθηκαν στην πιο ανείπωτη φρικαλεότητα που γνώρισε το ανθρώπινο γένος. </w:t>
      </w:r>
      <w:r w:rsidR="00D415CA" w:rsidRPr="00AC6AE2">
        <w:rPr>
          <w:rFonts w:ascii="Calibri" w:hAnsi="Calibri" w:cs="Calibri"/>
          <w:bCs/>
          <w:sz w:val="24"/>
          <w:szCs w:val="24"/>
          <w:lang w:val="el-GR"/>
        </w:rPr>
        <w:t xml:space="preserve">Η εθνική αντιπροσωπεία τιμά τη μνήμη τους. </w:t>
      </w:r>
    </w:p>
    <w:p w14:paraId="41F3526A" w14:textId="61CECF97" w:rsidR="00D953D2" w:rsidRPr="00AC6AE2" w:rsidRDefault="000829E1" w:rsidP="00E132E8">
      <w:pPr>
        <w:spacing w:line="480" w:lineRule="auto"/>
        <w:jc w:val="both"/>
        <w:rPr>
          <w:rFonts w:ascii="Calibri" w:hAnsi="Calibri" w:cs="Calibri"/>
          <w:bCs/>
          <w:color w:val="000000"/>
          <w:sz w:val="24"/>
          <w:szCs w:val="24"/>
          <w:shd w:val="clear" w:color="auto" w:fill="FFFFFF"/>
          <w:lang w:val="el-GR"/>
        </w:rPr>
      </w:pPr>
      <w:r w:rsidRPr="00AC6AE2">
        <w:rPr>
          <w:rFonts w:ascii="Calibri" w:hAnsi="Calibri" w:cs="Calibri"/>
          <w:bCs/>
          <w:color w:val="000000"/>
          <w:sz w:val="24"/>
          <w:szCs w:val="24"/>
          <w:shd w:val="clear" w:color="auto" w:fill="FFFFFF"/>
          <w:lang w:val="el-GR"/>
        </w:rPr>
        <w:lastRenderedPageBreak/>
        <w:t>Η Βουλή των Ελλήνων</w:t>
      </w:r>
      <w:r w:rsidR="00D953D2" w:rsidRPr="00AC6AE2">
        <w:rPr>
          <w:rFonts w:ascii="Calibri" w:hAnsi="Calibri" w:cs="Calibri"/>
          <w:bCs/>
          <w:color w:val="000000"/>
          <w:sz w:val="24"/>
          <w:szCs w:val="24"/>
          <w:shd w:val="clear" w:color="auto" w:fill="FFFFFF"/>
          <w:lang w:val="el-GR"/>
        </w:rPr>
        <w:t xml:space="preserve">, </w:t>
      </w:r>
      <w:r w:rsidRPr="00AC6AE2">
        <w:rPr>
          <w:rFonts w:ascii="Calibri" w:hAnsi="Calibri" w:cs="Calibri"/>
          <w:bCs/>
          <w:color w:val="000000"/>
          <w:sz w:val="24"/>
          <w:szCs w:val="24"/>
          <w:shd w:val="clear" w:color="auto" w:fill="FFFFFF"/>
          <w:lang w:val="el-GR"/>
        </w:rPr>
        <w:t>τιμά τα θύματα του Ναζισμού</w:t>
      </w:r>
      <w:r w:rsidR="00D953D2" w:rsidRPr="00AC6AE2">
        <w:rPr>
          <w:rFonts w:ascii="Calibri" w:hAnsi="Calibri" w:cs="Calibri"/>
          <w:bCs/>
          <w:color w:val="000000"/>
          <w:sz w:val="24"/>
          <w:szCs w:val="24"/>
          <w:shd w:val="clear" w:color="auto" w:fill="FFFFFF"/>
          <w:lang w:val="el-GR"/>
        </w:rPr>
        <w:t xml:space="preserve"> -τους </w:t>
      </w:r>
      <w:r w:rsidR="00FE32DB" w:rsidRPr="00AC6AE2">
        <w:rPr>
          <w:rFonts w:ascii="Calibri" w:hAnsi="Calibri" w:cs="Calibri"/>
          <w:bCs/>
          <w:color w:val="000000"/>
          <w:sz w:val="24"/>
          <w:szCs w:val="24"/>
          <w:shd w:val="clear" w:color="auto" w:fill="FFFFFF"/>
          <w:lang w:val="el-GR"/>
        </w:rPr>
        <w:t>Έλληνες</w:t>
      </w:r>
      <w:r w:rsidR="00D953D2" w:rsidRPr="00AC6AE2">
        <w:rPr>
          <w:rFonts w:ascii="Calibri" w:hAnsi="Calibri" w:cs="Calibri"/>
          <w:bCs/>
          <w:color w:val="000000"/>
          <w:sz w:val="24"/>
          <w:szCs w:val="24"/>
          <w:shd w:val="clear" w:color="auto" w:fill="FFFFFF"/>
          <w:lang w:val="el-GR"/>
        </w:rPr>
        <w:t xml:space="preserve"> Εβραίους Μάρτυρες. Και μαζί τους δεν ξεχνά</w:t>
      </w:r>
      <w:r w:rsidRPr="00AC6AE2">
        <w:rPr>
          <w:rFonts w:ascii="Calibri" w:hAnsi="Calibri" w:cs="Calibri"/>
          <w:bCs/>
          <w:color w:val="000000"/>
          <w:sz w:val="24"/>
          <w:szCs w:val="24"/>
          <w:shd w:val="clear" w:color="auto" w:fill="FFFFFF"/>
          <w:lang w:val="el-GR"/>
        </w:rPr>
        <w:t xml:space="preserve"> και τους Έλληνες πολίτες που έσωσαν με κίνδυνο της ζωής τους τους διωκόμενους από τους Ναζί</w:t>
      </w:r>
      <w:r w:rsidR="00D953D2" w:rsidRPr="00AC6AE2">
        <w:rPr>
          <w:rFonts w:ascii="Calibri" w:hAnsi="Calibri" w:cs="Calibri"/>
          <w:bCs/>
          <w:color w:val="000000"/>
          <w:sz w:val="24"/>
          <w:szCs w:val="24"/>
          <w:shd w:val="clear" w:color="auto" w:fill="FFFFFF"/>
          <w:lang w:val="el-GR"/>
        </w:rPr>
        <w:t xml:space="preserve"> συμπολίτες τους. </w:t>
      </w:r>
    </w:p>
    <w:p w14:paraId="4C8EC03A" w14:textId="77777777" w:rsidR="00D953D2" w:rsidRPr="00AC6AE2" w:rsidRDefault="00D953D2" w:rsidP="00E132E8">
      <w:pPr>
        <w:spacing w:line="480" w:lineRule="auto"/>
        <w:jc w:val="both"/>
        <w:rPr>
          <w:rFonts w:ascii="Calibri" w:hAnsi="Calibri" w:cs="Calibri"/>
          <w:bCs/>
          <w:color w:val="000000"/>
          <w:sz w:val="24"/>
          <w:szCs w:val="24"/>
          <w:shd w:val="clear" w:color="auto" w:fill="FFFFFF"/>
          <w:lang w:val="el-GR"/>
        </w:rPr>
      </w:pPr>
      <w:r w:rsidRPr="00AC6AE2">
        <w:rPr>
          <w:rFonts w:ascii="Calibri" w:hAnsi="Calibri" w:cs="Calibri"/>
          <w:bCs/>
          <w:color w:val="000000"/>
          <w:sz w:val="24"/>
          <w:szCs w:val="24"/>
          <w:shd w:val="clear" w:color="auto" w:fill="FFFFFF"/>
          <w:lang w:val="el-GR"/>
        </w:rPr>
        <w:t xml:space="preserve">Σκύβουμε το κεφάλι και αποτίνουμε φόρο τιμής στους χιλιάδες νεκρούς, που πλήρωσαν τη βία των συνανθρώπων τους με τη ζωή τους. </w:t>
      </w:r>
    </w:p>
    <w:p w14:paraId="55D36829" w14:textId="5F99FF5D" w:rsidR="00801CD2" w:rsidRPr="00AC6AE2" w:rsidRDefault="00D953D2" w:rsidP="00E132E8">
      <w:pPr>
        <w:spacing w:line="480" w:lineRule="auto"/>
        <w:jc w:val="both"/>
        <w:rPr>
          <w:rFonts w:ascii="Calibri" w:hAnsi="Calibri" w:cs="Calibri"/>
          <w:bCs/>
          <w:sz w:val="24"/>
          <w:szCs w:val="24"/>
          <w:lang w:val="el-GR"/>
        </w:rPr>
      </w:pPr>
      <w:r w:rsidRPr="00AC6AE2">
        <w:rPr>
          <w:rFonts w:ascii="Calibri" w:hAnsi="Calibri" w:cs="Calibri"/>
          <w:bCs/>
          <w:color w:val="000000"/>
          <w:sz w:val="24"/>
          <w:szCs w:val="24"/>
          <w:shd w:val="clear" w:color="auto" w:fill="FFFFFF"/>
          <w:lang w:val="el-GR"/>
        </w:rPr>
        <w:t>Αυτή η θυσία δεν πρέπει ποτέ να ξεχαστεί.</w:t>
      </w:r>
      <w:r w:rsidR="00FE32DB" w:rsidRPr="00AC6AE2">
        <w:rPr>
          <w:rFonts w:ascii="Calibri" w:hAnsi="Calibri" w:cs="Calibri"/>
          <w:bCs/>
          <w:color w:val="000000"/>
          <w:sz w:val="24"/>
          <w:szCs w:val="24"/>
          <w:shd w:val="clear" w:color="auto" w:fill="FFFFFF"/>
          <w:lang w:val="el-GR"/>
        </w:rPr>
        <w:t xml:space="preserve"> Ποτέ ξανά!</w:t>
      </w:r>
    </w:p>
    <w:p w14:paraId="6F942C50" w14:textId="07E0C6AE" w:rsidR="00D50302" w:rsidRPr="00AC6AE2" w:rsidRDefault="00D953D2" w:rsidP="00E132E8">
      <w:pPr>
        <w:spacing w:line="480" w:lineRule="auto"/>
        <w:jc w:val="both"/>
        <w:rPr>
          <w:rFonts w:ascii="Calibri" w:hAnsi="Calibri" w:cs="Calibri"/>
          <w:bCs/>
          <w:sz w:val="24"/>
          <w:szCs w:val="24"/>
          <w:lang w:val="el-GR"/>
        </w:rPr>
      </w:pPr>
      <w:r w:rsidRPr="00AC6AE2">
        <w:rPr>
          <w:rFonts w:ascii="Calibri" w:hAnsi="Calibri" w:cs="Calibri"/>
          <w:bCs/>
          <w:sz w:val="24"/>
          <w:szCs w:val="24"/>
          <w:lang w:val="el-GR"/>
        </w:rPr>
        <w:t>Σας ευχαριστώ</w:t>
      </w:r>
    </w:p>
    <w:sectPr w:rsidR="00D50302" w:rsidRPr="00AC6AE2"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68A4" w14:textId="77777777" w:rsidR="00E84C81" w:rsidRDefault="00E84C81" w:rsidP="008428A9">
      <w:pPr>
        <w:spacing w:after="0" w:line="240" w:lineRule="auto"/>
      </w:pPr>
      <w:r>
        <w:separator/>
      </w:r>
    </w:p>
  </w:endnote>
  <w:endnote w:type="continuationSeparator" w:id="0">
    <w:p w14:paraId="6933B1C9" w14:textId="77777777" w:rsidR="00E84C81" w:rsidRDefault="00E84C81"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1B27D748" w14:textId="57ED2187" w:rsidR="00A63368" w:rsidRDefault="00A63368" w:rsidP="00A63368">
        <w:pPr>
          <w:pStyle w:val="a4"/>
          <w:jc w:val="center"/>
        </w:pPr>
        <w:r>
          <w:fldChar w:fldCharType="begin"/>
        </w:r>
        <w:r>
          <w:instrText>PAGE   \* MERGEFORMAT</w:instrText>
        </w:r>
        <w:r>
          <w:fldChar w:fldCharType="separate"/>
        </w:r>
        <w:r w:rsidR="00F000BD" w:rsidRPr="00F000BD">
          <w:rPr>
            <w:noProof/>
            <w:lang w:val="el-GR"/>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A9DAF" w14:textId="77777777" w:rsidR="00E84C81" w:rsidRDefault="00E84C81" w:rsidP="008428A9">
      <w:pPr>
        <w:spacing w:after="0" w:line="240" w:lineRule="auto"/>
      </w:pPr>
      <w:r>
        <w:separator/>
      </w:r>
    </w:p>
  </w:footnote>
  <w:footnote w:type="continuationSeparator" w:id="0">
    <w:p w14:paraId="6D26AC64" w14:textId="77777777" w:rsidR="00E84C81" w:rsidRDefault="00E84C81"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2726E9" w14:paraId="53EB93C6" w14:textId="77777777" w:rsidTr="00632B04">
      <w:tc>
        <w:tcPr>
          <w:tcW w:w="5000" w:type="pct"/>
        </w:tcPr>
        <w:p w14:paraId="14834D6C"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w:instrText>
          </w:r>
          <w:r w:rsidR="000E2CB3">
            <w:rPr>
              <w:rFonts w:ascii="Palatino Linotype" w:hAnsi="Palatino Linotype" w:cs="Palatino Linotype"/>
            </w:rPr>
            <w:instrText>Â</w:instrText>
          </w:r>
          <w:r w:rsidR="000E2CB3">
            <w:rPr>
              <w:rFonts w:ascii="Palatino Linotype" w:hAnsi="Palatino Linotype"/>
            </w:rPr>
            <w:instrText>µÃ</w:instrText>
          </w:r>
          <w:r w:rsidR="000E2CB3">
            <w:rPr>
              <w:rFonts w:ascii="Palatino Linotype" w:hAnsi="Palatino Linotype" w:cs="Palatino Linotype"/>
            </w:rPr>
            <w:instrText>Â¸ÃÂ½ÃÂ¿ÃÆ’ÃÂ·ÃÂ¼ÃÂ¿</w:instrText>
          </w:r>
          <w:r w:rsidR="000E2CB3">
            <w:rPr>
              <w:rFonts w:ascii="Palatino Linotype" w:hAnsi="Palatino Linotype"/>
            </w:rPr>
            <w:instrText xml:space="preserve">.jpg"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w:instrText>
          </w:r>
          <w:r w:rsidR="0082561B">
            <w:rPr>
              <w:rFonts w:ascii="Palatino Linotype" w:hAnsi="Palatino Linotype" w:cs="Palatino Linotype"/>
            </w:rPr>
            <w:instrText>ÂµÃÂ¸ÃÂ½ÃÂ¿ÃÆ’ÃÂ·ÃÂ¼ÃÂ¿</w:instrText>
          </w:r>
          <w:r w:rsidR="0082561B">
            <w:rPr>
              <w:rFonts w:ascii="Palatino Linotype" w:hAnsi="Palatino Linotype"/>
            </w:rPr>
            <w:instrText xml:space="preserve">.jpg"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w:instrText>
          </w:r>
          <w:r w:rsidR="00E350CD">
            <w:rPr>
              <w:rFonts w:ascii="Palatino Linotype" w:hAnsi="Palatino Linotype" w:cs="Palatino Linotype"/>
            </w:rPr>
            <w:instrText>ÂµÃÂ¸ÃÂ½ÃÂ¿ÃÆ’ÃÂ·ÃÂ¼ÃÂ¿</w:instrText>
          </w:r>
          <w:r w:rsidR="00E350CD">
            <w:rPr>
              <w:rFonts w:ascii="Palatino Linotype" w:hAnsi="Palatino Linotype"/>
            </w:rPr>
            <w:instrText xml:space="preserve">.jpg"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w:instrText>
          </w:r>
          <w:r w:rsidR="008A1A81">
            <w:rPr>
              <w:rFonts w:ascii="Palatino Linotype" w:hAnsi="Palatino Linotype" w:cs="Palatino Linotype"/>
            </w:rPr>
            <w:instrText>ÂµÃÂ¸ÃÂ½ÃÂ¿ÃÆ’ÃÂ·ÃÂ¼ÃÂ¿</w:instrText>
          </w:r>
          <w:r w:rsidR="008A1A81">
            <w:rPr>
              <w:rFonts w:ascii="Palatino Linotype" w:hAnsi="Palatino Linotype"/>
            </w:rPr>
            <w:instrText xml:space="preserve">.jpg"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w:instrText>
          </w:r>
          <w:r w:rsidR="00883642">
            <w:rPr>
              <w:rFonts w:ascii="Palatino Linotype" w:hAnsi="Palatino Linotype" w:cs="Palatino Linotype"/>
            </w:rPr>
            <w:instrText>ÂµÃÂ¸ÃÂ½ÃÂ¿ÃÆ’ÃÂ·ÃÂ¼ÃÂ¿</w:instrText>
          </w:r>
          <w:r w:rsidR="00883642">
            <w:rPr>
              <w:rFonts w:ascii="Palatino Linotype" w:hAnsi="Palatino Linotype"/>
            </w:rPr>
            <w:instrText xml:space="preserve">.jpg"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w:instrText>
          </w:r>
          <w:r w:rsidR="00F565D8">
            <w:rPr>
              <w:rFonts w:ascii="Palatino Linotype" w:hAnsi="Palatino Linotype" w:cs="Palatino Linotype"/>
            </w:rPr>
            <w:instrText>ÂµÃÂ¸ÃÂ½ÃÂ¿ÃÆ’ÃÂ·ÃÂ¼ÃÂ¿</w:instrText>
          </w:r>
          <w:r w:rsidR="00F565D8">
            <w:rPr>
              <w:rFonts w:ascii="Palatino Linotype" w:hAnsi="Palatino Linotype"/>
            </w:rPr>
            <w:instrText xml:space="preserve">.jpg"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w:instrText>
          </w:r>
          <w:r w:rsidR="00284482">
            <w:rPr>
              <w:rFonts w:ascii="Palatino Linotype" w:hAnsi="Palatino Linotype" w:cs="Palatino Linotype"/>
            </w:rPr>
            <w:instrText>ÂµÃÂ¸ÃÂ½ÃÂ¿ÃÆ’ÃÂ·ÃÂ¼ÃÂ¿</w:instrText>
          </w:r>
          <w:r w:rsidR="00284482">
            <w:rPr>
              <w:rFonts w:ascii="Palatino Linotype" w:hAnsi="Palatino Linotype"/>
            </w:rPr>
            <w:instrText xml:space="preserve">.jpg"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w:instrText>
          </w:r>
          <w:r w:rsidR="002551E0">
            <w:rPr>
              <w:rFonts w:ascii="Palatino Linotype" w:hAnsi="Palatino Linotype" w:cs="Palatino Linotype"/>
            </w:rPr>
            <w:instrText>ÂµÃÂ¸ÃÂ½ÃÂ¿ÃÆ’ÃÂ·ÃÂ¼ÃÂ¿</w:instrText>
          </w:r>
          <w:r w:rsidR="002551E0">
            <w:rPr>
              <w:rFonts w:ascii="Palatino Linotype" w:hAnsi="Palatino Linotype"/>
            </w:rPr>
            <w:instrText xml:space="preserve">.jpg"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w:instrText>
          </w:r>
          <w:r w:rsidR="00DD7CF4">
            <w:rPr>
              <w:rFonts w:ascii="Palatino Linotype" w:hAnsi="Palatino Linotype" w:cs="Palatino Linotype"/>
            </w:rPr>
            <w:instrText>ÂµÃÂ¸ÃÂ½ÃÂ¿ÃÆ’ÃÂ·ÃÂ¼ÃÂ¿</w:instrText>
          </w:r>
          <w:r w:rsidR="00DD7CF4">
            <w:rPr>
              <w:rFonts w:ascii="Palatino Linotype" w:hAnsi="Palatino Linotype"/>
            </w:rPr>
            <w:instrText xml:space="preserve">.jpg"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w:instrText>
          </w:r>
          <w:r w:rsidR="00BA5EA3">
            <w:rPr>
              <w:rFonts w:ascii="Palatino Linotype" w:hAnsi="Palatino Linotype" w:cs="Palatino Linotype"/>
            </w:rPr>
            <w:instrText>ÂµÃÂ¸ÃÂ½ÃÂ¿ÃÆ’ÃÂ·ÃÂ¼ÃÂ¿</w:instrText>
          </w:r>
          <w:r w:rsidR="00BA5EA3">
            <w:rPr>
              <w:rFonts w:ascii="Palatino Linotype" w:hAnsi="Palatino Linotype"/>
            </w:rPr>
            <w:instrText xml:space="preserve">.jpg"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w:instrText>
          </w:r>
          <w:r w:rsidR="000F0C8F">
            <w:rPr>
              <w:rFonts w:ascii="Palatino Linotype" w:hAnsi="Palatino Linotype" w:cs="Palatino Linotype"/>
            </w:rPr>
            <w:instrText>ÂµÃÂ¸ÃÂ½ÃÂ¿ÃÆ’ÃÂ·ÃÂ¼ÃÂ¿</w:instrText>
          </w:r>
          <w:r w:rsidR="000F0C8F">
            <w:rPr>
              <w:rFonts w:ascii="Palatino Linotype" w:hAnsi="Palatino Linotype"/>
            </w:rPr>
            <w:instrText xml:space="preserve">.jpg"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w:instrText>
          </w:r>
          <w:r w:rsidR="007044BB">
            <w:rPr>
              <w:rFonts w:ascii="Palatino Linotype" w:hAnsi="Palatino Linotype" w:cs="Palatino Linotype"/>
            </w:rPr>
            <w:instrText>ÂµÃÂ¸ÃÂ½ÃÂ¿ÃÆ’ÃÂ·ÃÂ¼ÃÂ¿</w:instrText>
          </w:r>
          <w:r w:rsidR="007044BB">
            <w:rPr>
              <w:rFonts w:ascii="Palatino Linotype" w:hAnsi="Palatino Linotype"/>
            </w:rPr>
            <w:instrText xml:space="preserve">.jpg"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w:instrText>
          </w:r>
          <w:r w:rsidR="004E5249">
            <w:rPr>
              <w:rFonts w:ascii="Palatino Linotype" w:hAnsi="Palatino Linotype" w:cs="Palatino Linotype"/>
            </w:rPr>
            <w:instrText>ÂµÃÂ¸ÃÂ½ÃÂ¿ÃÆ’ÃÂ·ÃÂ¼ÃÂ¿</w:instrText>
          </w:r>
          <w:r w:rsidR="004E5249">
            <w:rPr>
              <w:rFonts w:ascii="Palatino Linotype" w:hAnsi="Palatino Linotype"/>
            </w:rPr>
            <w:instrText xml:space="preserve">.jpg"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w:instrText>
          </w:r>
          <w:r w:rsidR="00956380">
            <w:rPr>
              <w:rFonts w:ascii="Palatino Linotype" w:hAnsi="Palatino Linotype" w:cs="Palatino Linotype"/>
            </w:rPr>
            <w:instrText>ÂµÃÂ¸ÃÂ½ÃÂ¿ÃÆ’ÃÂ·ÃÂ¼ÃÂ¿</w:instrText>
          </w:r>
          <w:r w:rsidR="00956380">
            <w:rPr>
              <w:rFonts w:ascii="Palatino Linotype" w:hAnsi="Palatino Linotype"/>
            </w:rPr>
            <w:instrText xml:space="preserve">.jpg"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w:instrText>
          </w:r>
          <w:r w:rsidR="00FB07C7">
            <w:rPr>
              <w:rFonts w:ascii="Palatino Linotype" w:hAnsi="Palatino Linotype" w:cs="Palatino Linotype"/>
            </w:rPr>
            <w:instrText>ÂµÃÂ¸ÃÂ½ÃÂ¿ÃÆ’ÃÂ·ÃÂ¼ÃÂ¿</w:instrText>
          </w:r>
          <w:r w:rsidR="00FB07C7">
            <w:rPr>
              <w:rFonts w:ascii="Palatino Linotype" w:hAnsi="Palatino Linotype"/>
            </w:rPr>
            <w:instrText xml:space="preserve">.jpg"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w:instrText>
          </w:r>
          <w:r w:rsidR="00785637">
            <w:rPr>
              <w:rFonts w:ascii="Palatino Linotype" w:hAnsi="Palatino Linotype" w:cs="Palatino Linotype"/>
            </w:rPr>
            <w:instrText>ÂµÃÂ¸ÃÂ½ÃÂ¿ÃÆ’ÃÂ·ÃÂ¼ÃÂ¿</w:instrText>
          </w:r>
          <w:r w:rsidR="00785637">
            <w:rPr>
              <w:rFonts w:ascii="Palatino Linotype" w:hAnsi="Palatino Linotype"/>
            </w:rPr>
            <w:instrText xml:space="preserve">.jpg"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w:instrText>
          </w:r>
          <w:r w:rsidR="009962B7">
            <w:rPr>
              <w:rFonts w:ascii="Palatino Linotype" w:hAnsi="Palatino Linotype" w:cs="Palatino Linotype"/>
            </w:rPr>
            <w:instrText>ÂµÃÂ¸ÃÂ½ÃÂ¿ÃÆ’ÃÂ·ÃÂ¼ÃÂ¿</w:instrText>
          </w:r>
          <w:r w:rsidR="009962B7">
            <w:rPr>
              <w:rFonts w:ascii="Palatino Linotype" w:hAnsi="Palatino Linotype"/>
            </w:rPr>
            <w:instrText xml:space="preserve">.jpg"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w:instrText>
          </w:r>
          <w:r w:rsidR="00874A52">
            <w:rPr>
              <w:rFonts w:ascii="Palatino Linotype" w:hAnsi="Palatino Linotype" w:cs="Palatino Linotype"/>
            </w:rPr>
            <w:instrText>ÂµÃÂ¸ÃÂ½ÃÂ¿ÃÆ’ÃÂ·ÃÂ¼ÃÂ¿</w:instrText>
          </w:r>
          <w:r w:rsidR="00874A52">
            <w:rPr>
              <w:rFonts w:ascii="Palatino Linotype" w:hAnsi="Palatino Linotype"/>
            </w:rPr>
            <w:instrText xml:space="preserve">.jpg" \* MERGEFORMATINET </w:instrText>
          </w:r>
          <w:r w:rsidR="00874A52">
            <w:rPr>
              <w:rFonts w:ascii="Palatino Linotype" w:hAnsi="Palatino Linotype"/>
            </w:rPr>
            <w:fldChar w:fldCharType="separate"/>
          </w:r>
          <w:r w:rsidR="00AD67FC">
            <w:rPr>
              <w:rFonts w:ascii="Palatino Linotype" w:hAnsi="Palatino Linotype"/>
            </w:rPr>
            <w:fldChar w:fldCharType="begin"/>
          </w:r>
          <w:r w:rsidR="00AD67FC">
            <w:rPr>
              <w:rFonts w:ascii="Palatino Linotype" w:hAnsi="Palatino Linotype"/>
            </w:rPr>
            <w:instrText xml:space="preserve"> INCLUDEPICTURE  "http://4.bp.blogspot.com/_iiluUEluqEA/R9azs5KQbgI/AAAAAAAAAAM/iQoPv6m4Jwo/s1600/Ã</w:instrText>
          </w:r>
          <w:r w:rsidR="00AD67FC">
            <w:rPr>
              <w:rFonts w:ascii="Palatino Linotype" w:hAnsi="Palatino Linotype" w:cs="Palatino Linotype"/>
            </w:rPr>
            <w:instrText>ÂµÃÂ¸ÃÂ½ÃÂ¿ÃÆ’</w:instrText>
          </w:r>
          <w:r w:rsidR="00AD67FC">
            <w:rPr>
              <w:rFonts w:ascii="Palatino Linotype" w:hAnsi="Palatino Linotype"/>
            </w:rPr>
            <w:instrText>Ã</w:instrText>
          </w:r>
          <w:r w:rsidR="00AD67FC">
            <w:rPr>
              <w:rFonts w:ascii="Palatino Linotype" w:hAnsi="Palatino Linotype" w:cs="Palatino Linotype"/>
            </w:rPr>
            <w:instrText>Â·ÃÂ¼ÃÂ¿</w:instrText>
          </w:r>
          <w:r w:rsidR="00AD67FC">
            <w:rPr>
              <w:rFonts w:ascii="Palatino Linotype" w:hAnsi="Palatino Linotype"/>
            </w:rPr>
            <w:instrText xml:space="preserve">.jpg" \* MERGEFORMATINET </w:instrText>
          </w:r>
          <w:r w:rsidR="00AD67FC">
            <w:rPr>
              <w:rFonts w:ascii="Palatino Linotype" w:hAnsi="Palatino Linotype"/>
            </w:rPr>
            <w:fldChar w:fldCharType="separate"/>
          </w:r>
          <w:r w:rsidR="001E46AB">
            <w:rPr>
              <w:rFonts w:ascii="Palatino Linotype" w:hAnsi="Palatino Linotype"/>
            </w:rPr>
            <w:fldChar w:fldCharType="begin"/>
          </w:r>
          <w:r w:rsidR="001E46AB">
            <w:rPr>
              <w:rFonts w:ascii="Palatino Linotype" w:hAnsi="Palatino Linotype"/>
            </w:rPr>
            <w:instrText xml:space="preserve"> INCLUDEPICTURE  "http://4.bp.blogspot.com/_iiluUEluqEA/R9azs5KQbgI/AAAAAAAAAAM/iQoPv6m4Jwo/s1600/ÃÂµÃÂ¸ÃÂ½ÃÂ¿ÃÆ’ÃÂ·ÃÂ¼ÃÂ¿.jpg" \* MERGEFORMATINET </w:instrText>
          </w:r>
          <w:r w:rsidR="001E46AB">
            <w:rPr>
              <w:rFonts w:ascii="Palatino Linotype" w:hAnsi="Palatino Linotype"/>
            </w:rPr>
            <w:fldChar w:fldCharType="separate"/>
          </w:r>
          <w:r w:rsidR="00D63615">
            <w:rPr>
              <w:rFonts w:ascii="Palatino Linotype" w:hAnsi="Palatino Linotype"/>
            </w:rPr>
            <w:fldChar w:fldCharType="begin"/>
          </w:r>
          <w:r w:rsidR="00D63615">
            <w:rPr>
              <w:rFonts w:ascii="Palatino Linotype" w:hAnsi="Palatino Linotype"/>
            </w:rPr>
            <w:instrText xml:space="preserve"> INCLUDEPICTURE  "http://4.bp.blogspot.com/_iiluUEluqEA/R9azs5KQbgI/AAAAAAAAAAM/iQoPv6m4Jwo/s1600/ÃÂµÃÂ¸ÃÂ½ÃÂ¿ÃÆ’ÃÂ·ÃÂ¼ÃÂ¿.jpg" \* MERGEFORMATINET </w:instrText>
          </w:r>
          <w:r w:rsidR="00D63615">
            <w:rPr>
              <w:rFonts w:ascii="Palatino Linotype" w:hAnsi="Palatino Linotype"/>
            </w:rPr>
            <w:fldChar w:fldCharType="separate"/>
          </w:r>
          <w:r w:rsidR="001F7D56">
            <w:rPr>
              <w:rFonts w:ascii="Palatino Linotype" w:hAnsi="Palatino Linotype"/>
            </w:rPr>
            <w:fldChar w:fldCharType="begin"/>
          </w:r>
          <w:r w:rsidR="001F7D56">
            <w:rPr>
              <w:rFonts w:ascii="Palatino Linotype" w:hAnsi="Palatino Linotype"/>
            </w:rPr>
            <w:instrText xml:space="preserve"> INCLUDEPICTURE  "http://4.bp.blogspot.com/_iiluUEluqEA/R9azs5KQbgI/AAAAAAAAAAM/iQoPv6m4Jwo/s1600/ÃÂµÃÂ¸ÃÂ½ÃÂ¿ÃÆ’ÃÂ·ÃÂ¼ÃÂ¿.jpg" \* MERGEFORMATINET </w:instrText>
          </w:r>
          <w:r w:rsidR="001F7D56">
            <w:rPr>
              <w:rFonts w:ascii="Palatino Linotype" w:hAnsi="Palatino Linotype"/>
            </w:rPr>
            <w:fldChar w:fldCharType="separate"/>
          </w:r>
          <w:r w:rsidR="006111F3">
            <w:rPr>
              <w:rFonts w:ascii="Palatino Linotype" w:hAnsi="Palatino Linotype"/>
            </w:rPr>
            <w:fldChar w:fldCharType="begin"/>
          </w:r>
          <w:r w:rsidR="006111F3">
            <w:rPr>
              <w:rFonts w:ascii="Palatino Linotype" w:hAnsi="Palatino Linotype"/>
            </w:rPr>
            <w:instrText xml:space="preserve"> INCLUDEPICTURE  "http://4.bp.blogspot.com/_iiluUEluqEA/R9azs5KQbgI/AAAAAAAAAAM/iQoPv6m4Jwo/s1600/ÃÂµÃÂ¸ÃÂ½ÃÂ¿ÃÆ’ÃÂ·ÃÂ¼ÃÂ¿.jpg" \* MERGEFORMATINET </w:instrText>
          </w:r>
          <w:r w:rsidR="006111F3">
            <w:rPr>
              <w:rFonts w:ascii="Palatino Linotype" w:hAnsi="Palatino Linotype"/>
            </w:rPr>
            <w:fldChar w:fldCharType="separate"/>
          </w:r>
          <w:r w:rsidR="00F23D21">
            <w:rPr>
              <w:rFonts w:ascii="Palatino Linotype" w:hAnsi="Palatino Linotype"/>
            </w:rPr>
            <w:fldChar w:fldCharType="begin"/>
          </w:r>
          <w:r w:rsidR="00F23D21">
            <w:rPr>
              <w:rFonts w:ascii="Palatino Linotype" w:hAnsi="Palatino Linotype"/>
            </w:rPr>
            <w:instrText xml:space="preserve"> INCLUDEPICTURE  "http://4.bp.blogspot.com/_iiluUEluqEA/R9azs5KQbgI/AAAAAAAAAAM/iQoPv6m4Jwo/s1600/ÃÂµÃÂ¸ÃÂ½ÃÂ¿ÃÆ’ÃÂ·ÃÂ¼ÃÂ¿.jpg" \* MERGEFORMATINET </w:instrText>
          </w:r>
          <w:r w:rsidR="00F23D21">
            <w:rPr>
              <w:rFonts w:ascii="Palatino Linotype" w:hAnsi="Palatino Linotype"/>
            </w:rPr>
            <w:fldChar w:fldCharType="separate"/>
          </w:r>
          <w:r w:rsidR="00E74AA2">
            <w:rPr>
              <w:rFonts w:ascii="Palatino Linotype" w:hAnsi="Palatino Linotype"/>
            </w:rPr>
            <w:fldChar w:fldCharType="begin"/>
          </w:r>
          <w:r w:rsidR="00E74AA2">
            <w:rPr>
              <w:rFonts w:ascii="Palatino Linotype" w:hAnsi="Palatino Linotype"/>
            </w:rPr>
            <w:instrText xml:space="preserve"> INCLUDEPICTURE  "http://4.bp.blogspot.com/_iiluUEluqEA/R9azs5KQbgI/AAAAAAAAAAM/iQoPv6m4Jwo/s1600/ÃÂµÃÂ¸ÃÂ½ÃÂ¿ÃÆ’ÃÂ·ÃÂ¼ÃÂ¿.jpg" \* MERGEFORMATINET </w:instrText>
          </w:r>
          <w:r w:rsidR="00E74AA2">
            <w:rPr>
              <w:rFonts w:ascii="Palatino Linotype" w:hAnsi="Palatino Linotype"/>
            </w:rPr>
            <w:fldChar w:fldCharType="separate"/>
          </w:r>
          <w:r w:rsidR="00FD49B9">
            <w:rPr>
              <w:rFonts w:ascii="Palatino Linotype" w:hAnsi="Palatino Linotype"/>
            </w:rPr>
            <w:fldChar w:fldCharType="begin"/>
          </w:r>
          <w:r w:rsidR="00FD49B9">
            <w:rPr>
              <w:rFonts w:ascii="Palatino Linotype" w:hAnsi="Palatino Linotype"/>
            </w:rPr>
            <w:instrText xml:space="preserve"> INCLUDEPICTURE  "http://4.bp.blogspot.com/_iiluUEluqEA/R9azs5KQbgI/AAAAAAAAAAM/iQoPv6m4Jwo/s1600/ÃÂµÃÂ¸ÃÂ½ÃÂ¿ÃÆ’ÃÂ·ÃÂ¼ÃÂ¿.jpg" \* MERGEFORMATINET </w:instrText>
          </w:r>
          <w:r w:rsidR="00FD49B9">
            <w:rPr>
              <w:rFonts w:ascii="Palatino Linotype" w:hAnsi="Palatino Linotype"/>
            </w:rPr>
            <w:fldChar w:fldCharType="separate"/>
          </w:r>
          <w:r w:rsidR="009C41CE">
            <w:rPr>
              <w:rFonts w:ascii="Palatino Linotype" w:hAnsi="Palatino Linotype"/>
            </w:rPr>
            <w:fldChar w:fldCharType="begin"/>
          </w:r>
          <w:r w:rsidR="009C41CE">
            <w:rPr>
              <w:rFonts w:ascii="Palatino Linotype" w:hAnsi="Palatino Linotype"/>
            </w:rPr>
            <w:instrText xml:space="preserve"> INCLUDEPICTURE  "http://4.bp.blogspot.com/_iiluUEluqEA/R9azs5KQbgI/AAAAAAAAAAM/iQoPv6m4Jwo/s1600/ÃÂµÃÂ¸ÃÂ½ÃÂ¿ÃÆ’ÃÂ·ÃÂ¼ÃÂ¿.jpg" \* MERGEFORMATINET </w:instrText>
          </w:r>
          <w:r w:rsidR="009C41CE">
            <w:rPr>
              <w:rFonts w:ascii="Palatino Linotype" w:hAnsi="Palatino Linotype"/>
            </w:rPr>
            <w:fldChar w:fldCharType="separate"/>
          </w:r>
          <w:r w:rsidR="0007776E">
            <w:rPr>
              <w:rFonts w:ascii="Palatino Linotype" w:hAnsi="Palatino Linotype"/>
            </w:rPr>
            <w:fldChar w:fldCharType="begin"/>
          </w:r>
          <w:r w:rsidR="0007776E">
            <w:rPr>
              <w:rFonts w:ascii="Palatino Linotype" w:hAnsi="Palatino Linotype"/>
            </w:rPr>
            <w:instrText xml:space="preserve"> INCLUDEPICTURE  "http://4.bp.blogspot.com/_iiluUEluqEA/R9azs5KQbgI/AAAAAAAAAAM/iQoPv6m4Jwo/s1600/ÃÂµÃÂ¸ÃÂ½ÃÂ¿ÃÆ’ÃÂ·ÃÂ¼ÃÂ¿.jpg" \* MERGEFORMATINET </w:instrText>
          </w:r>
          <w:r w:rsidR="0007776E">
            <w:rPr>
              <w:rFonts w:ascii="Palatino Linotype" w:hAnsi="Palatino Linotype"/>
            </w:rPr>
            <w:fldChar w:fldCharType="separate"/>
          </w:r>
          <w:r w:rsidR="003D4B4D">
            <w:rPr>
              <w:rFonts w:ascii="Palatino Linotype" w:hAnsi="Palatino Linotype"/>
            </w:rPr>
            <w:fldChar w:fldCharType="begin"/>
          </w:r>
          <w:r w:rsidR="003D4B4D">
            <w:rPr>
              <w:rFonts w:ascii="Palatino Linotype" w:hAnsi="Palatino Linotype"/>
            </w:rPr>
            <w:instrText xml:space="preserve"> INCLUDEPICTURE  "http://4.bp.blogspot.com/_iiluUEluqEA/R9azs5KQbgI/AAAAAAAAAAM/iQoPv6m4Jwo/s1600/ÃÂµÃÂ¸ÃÂ½ÃÂ¿ÃÆ’ÃÂ·ÃÂ¼ÃÂ¿.jpg" \* MERGEFORMATINET </w:instrText>
          </w:r>
          <w:r w:rsidR="003D4B4D">
            <w:rPr>
              <w:rFonts w:ascii="Palatino Linotype" w:hAnsi="Palatino Linotype"/>
            </w:rPr>
            <w:fldChar w:fldCharType="separate"/>
          </w:r>
          <w:r w:rsidR="00BB3D3A">
            <w:rPr>
              <w:rFonts w:ascii="Palatino Linotype" w:hAnsi="Palatino Linotype"/>
            </w:rPr>
            <w:fldChar w:fldCharType="begin"/>
          </w:r>
          <w:r w:rsidR="00BB3D3A">
            <w:rPr>
              <w:rFonts w:ascii="Palatino Linotype" w:hAnsi="Palatino Linotype"/>
            </w:rPr>
            <w:instrText xml:space="preserve"> INCLUDEPICTURE  "http://4.bp.blogspot.com/_iiluUEluqEA/R9azs5KQbgI/AAAAAAAAAAM/iQoPv6m4Jwo/s1600/ÃÂµÃÂ¸ÃÂ½ÃÂ¿ÃÆ’ÃÂ·ÃÂ¼ÃÂ¿.jpg" \* MERGEFORMATINET </w:instrText>
          </w:r>
          <w:r w:rsidR="00BB3D3A">
            <w:rPr>
              <w:rFonts w:ascii="Palatino Linotype" w:hAnsi="Palatino Linotype"/>
            </w:rPr>
            <w:fldChar w:fldCharType="separate"/>
          </w:r>
          <w:r w:rsidR="008F374C">
            <w:rPr>
              <w:rFonts w:ascii="Palatino Linotype" w:hAnsi="Palatino Linotype"/>
            </w:rPr>
            <w:fldChar w:fldCharType="begin"/>
          </w:r>
          <w:r w:rsidR="008F374C">
            <w:rPr>
              <w:rFonts w:ascii="Palatino Linotype" w:hAnsi="Palatino Linotype"/>
            </w:rPr>
            <w:instrText xml:space="preserve"> INCLUDEPICTURE  "http://4.bp.blogspot.com/_iiluUEluqEA/R9azs5KQbgI/AAAAAAAAAAM/iQoPv6m4Jwo/s1600/ÃÂµÃÂ¸ÃÂ½ÃÂ¿ÃÆ’ÃÂ·ÃÂ¼ÃÂ¿.jpg" \* MERGEFORMATINET </w:instrText>
          </w:r>
          <w:r w:rsidR="008F374C">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sidR="007C4AE2">
            <w:rPr>
              <w:rFonts w:ascii="Palatino Linotype" w:hAnsi="Palatino Linotype"/>
              <w:noProof/>
            </w:rPr>
            <w:fldChar w:fldCharType="begin"/>
          </w:r>
          <w:r w:rsidR="007C4AE2">
            <w:rPr>
              <w:rFonts w:ascii="Palatino Linotype" w:hAnsi="Palatino Linotype"/>
              <w:noProof/>
            </w:rPr>
            <w:instrText xml:space="preserve"> INCLUDEPICTURE  "http://4.bp.blogspot.com/_iiluUEluqEA/R9azs5KQbgI/AAAAAAAAAAM/iQoPv6m4Jwo/s1600/ÃÂµÃÂ¸ÃÂ½ÃÂ¿ÃÆ’ÃÂ·ÃÂ¼ÃÂ¿.jpg" \* MERGEFORMATINET </w:instrText>
          </w:r>
          <w:r w:rsidR="007C4AE2">
            <w:rPr>
              <w:rFonts w:ascii="Palatino Linotype" w:hAnsi="Palatino Linotype"/>
              <w:noProof/>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sidR="00F33D7F">
            <w:rPr>
              <w:rFonts w:ascii="Palatino Linotype" w:hAnsi="Palatino Linotype"/>
              <w:noProof/>
            </w:rPr>
            <w:fldChar w:fldCharType="begin"/>
          </w:r>
          <w:r w:rsidR="00F33D7F">
            <w:rPr>
              <w:rFonts w:ascii="Palatino Linotype" w:hAnsi="Palatino Linotype"/>
              <w:noProof/>
            </w:rPr>
            <w:instrText xml:space="preserve"> INCLUDEPICTURE  "http://4.bp.blogspot.com/_iiluUEluqEA/R9azs5KQbgI/AAAAAAAAAAM/iQoPv6m4Jwo/s1600/ÃÂµÃÂ¸ÃÂ½ÃÂ¿ÃÆ’ÃÂ·ÃÂ¼ÃÂ¿.jpg" \* MERGEFORMATINET </w:instrText>
          </w:r>
          <w:r w:rsidR="00F33D7F">
            <w:rPr>
              <w:rFonts w:ascii="Palatino Linotype" w:hAnsi="Palatino Linotype"/>
              <w:noProof/>
            </w:rPr>
            <w:fldChar w:fldCharType="separate"/>
          </w:r>
          <w:r w:rsidR="000B23FE">
            <w:rPr>
              <w:rFonts w:ascii="Palatino Linotype" w:hAnsi="Palatino Linotype"/>
              <w:noProof/>
            </w:rPr>
            <w:fldChar w:fldCharType="begin"/>
          </w:r>
          <w:r w:rsidR="000B23FE">
            <w:rPr>
              <w:rFonts w:ascii="Palatino Linotype" w:hAnsi="Palatino Linotype"/>
              <w:noProof/>
            </w:rPr>
            <w:instrText xml:space="preserve"> INCLUDEPICTURE  "http://4.bp.blogspot.com/_iiluUEluqEA/R9azs5KQbgI/AAAAAAAAAAM/iQoPv6m4Jwo/s1600/ÃÂµÃÂ¸ÃÂ½ÃÂ¿ÃÆ’ÃÂ·ÃÂ¼ÃÂ¿.jpg" \* MERGEFORMATINET </w:instrText>
          </w:r>
          <w:r w:rsidR="000B23FE">
            <w:rPr>
              <w:rFonts w:ascii="Palatino Linotype" w:hAnsi="Palatino Linotype"/>
              <w:noProof/>
            </w:rPr>
            <w:fldChar w:fldCharType="separate"/>
          </w:r>
          <w:r w:rsidR="00E84C81">
            <w:rPr>
              <w:rFonts w:ascii="Palatino Linotype" w:hAnsi="Palatino Linotype"/>
              <w:noProof/>
            </w:rPr>
            <w:fldChar w:fldCharType="begin"/>
          </w:r>
          <w:r w:rsidR="00E84C81">
            <w:rPr>
              <w:rFonts w:ascii="Palatino Linotype" w:hAnsi="Palatino Linotype"/>
              <w:noProof/>
            </w:rPr>
            <w:instrText xml:space="preserve"> </w:instrText>
          </w:r>
          <w:r w:rsidR="00E84C81">
            <w:rPr>
              <w:rFonts w:ascii="Palatino Linotype" w:hAnsi="Palatino Linotype"/>
              <w:noProof/>
            </w:rPr>
            <w:instrText>INCLUDEPICTURE  "http://4.bp.blogspot.com/_iiluUEluqEA/R9azs5KQbgI/AAAAAAAAAAM/iQoPv6m4Jwo/s1600/ÃÂµÃÂ¸ÃÂ½ÃÂ¿ÃÆ’ÃÂ·ÃÂ¼ÃÂ¿.jpg" \* MERGEFORMATINET</w:instrText>
          </w:r>
          <w:r w:rsidR="00E84C81">
            <w:rPr>
              <w:rFonts w:ascii="Palatino Linotype" w:hAnsi="Palatino Linotype"/>
              <w:noProof/>
            </w:rPr>
            <w:instrText xml:space="preserve"> </w:instrText>
          </w:r>
          <w:r w:rsidR="00E84C81">
            <w:rPr>
              <w:rFonts w:ascii="Palatino Linotype" w:hAnsi="Palatino Linotype"/>
              <w:noProof/>
            </w:rPr>
            <w:fldChar w:fldCharType="separate"/>
          </w:r>
          <w:r w:rsidR="00E84C81">
            <w:rPr>
              <w:rFonts w:ascii="Palatino Linotype" w:hAnsi="Palatino Linotype"/>
              <w:noProof/>
            </w:rPr>
            <w:pict w14:anchorId="3ACE0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pt;height:41.4pt;mso-width-percent:0;mso-height-percent:0;mso-width-percent:0;mso-height-percent:0">
                <v:imagedata r:id="rId1" r:href="rId2"/>
              </v:shape>
            </w:pict>
          </w:r>
          <w:r w:rsidR="00E84C81">
            <w:rPr>
              <w:rFonts w:ascii="Palatino Linotype" w:hAnsi="Palatino Linotype"/>
              <w:noProof/>
            </w:rPr>
            <w:fldChar w:fldCharType="end"/>
          </w:r>
          <w:r w:rsidR="000B23FE">
            <w:rPr>
              <w:rFonts w:ascii="Palatino Linotype" w:hAnsi="Palatino Linotype"/>
              <w:noProof/>
            </w:rPr>
            <w:fldChar w:fldCharType="end"/>
          </w:r>
          <w:r w:rsidR="00F33D7F">
            <w:rPr>
              <w:rFonts w:ascii="Palatino Linotype" w:hAnsi="Palatino Linotype"/>
              <w:noProof/>
            </w:rPr>
            <w:fldChar w:fldCharType="end"/>
          </w:r>
          <w:r>
            <w:rPr>
              <w:rFonts w:ascii="Palatino Linotype" w:hAnsi="Palatino Linotype"/>
              <w:noProof/>
            </w:rPr>
            <w:fldChar w:fldCharType="end"/>
          </w:r>
          <w:r w:rsidR="007C4AE2">
            <w:rPr>
              <w:rFonts w:ascii="Palatino Linotype" w:hAnsi="Palatino Linotype"/>
              <w:noProof/>
            </w:rPr>
            <w:fldChar w:fldCharType="end"/>
          </w:r>
          <w:r>
            <w:rPr>
              <w:rFonts w:ascii="Palatino Linotype" w:hAnsi="Palatino Linotype"/>
            </w:rPr>
            <w:fldChar w:fldCharType="end"/>
          </w:r>
          <w:r>
            <w:rPr>
              <w:rFonts w:ascii="Palatino Linotype" w:hAnsi="Palatino Linotype"/>
            </w:rPr>
            <w:fldChar w:fldCharType="end"/>
          </w:r>
          <w:r w:rsidR="008F374C">
            <w:rPr>
              <w:rFonts w:ascii="Palatino Linotype" w:hAnsi="Palatino Linotype"/>
            </w:rPr>
            <w:fldChar w:fldCharType="end"/>
          </w:r>
          <w:r w:rsidR="00BB3D3A">
            <w:rPr>
              <w:rFonts w:ascii="Palatino Linotype" w:hAnsi="Palatino Linotype"/>
            </w:rPr>
            <w:fldChar w:fldCharType="end"/>
          </w:r>
          <w:r w:rsidR="003D4B4D">
            <w:rPr>
              <w:rFonts w:ascii="Palatino Linotype" w:hAnsi="Palatino Linotype"/>
            </w:rPr>
            <w:fldChar w:fldCharType="end"/>
          </w:r>
          <w:r w:rsidR="0007776E">
            <w:rPr>
              <w:rFonts w:ascii="Palatino Linotype" w:hAnsi="Palatino Linotype"/>
            </w:rPr>
            <w:fldChar w:fldCharType="end"/>
          </w:r>
          <w:r w:rsidR="009C41CE">
            <w:rPr>
              <w:rFonts w:ascii="Palatino Linotype" w:hAnsi="Palatino Linotype"/>
            </w:rPr>
            <w:fldChar w:fldCharType="end"/>
          </w:r>
          <w:r w:rsidR="00FD49B9">
            <w:rPr>
              <w:rFonts w:ascii="Palatino Linotype" w:hAnsi="Palatino Linotype"/>
            </w:rPr>
            <w:fldChar w:fldCharType="end"/>
          </w:r>
          <w:r w:rsidR="00E74AA2">
            <w:rPr>
              <w:rFonts w:ascii="Palatino Linotype" w:hAnsi="Palatino Linotype"/>
            </w:rPr>
            <w:fldChar w:fldCharType="end"/>
          </w:r>
          <w:r w:rsidR="00F23D21">
            <w:rPr>
              <w:rFonts w:ascii="Palatino Linotype" w:hAnsi="Palatino Linotype"/>
            </w:rPr>
            <w:fldChar w:fldCharType="end"/>
          </w:r>
          <w:r w:rsidR="006111F3">
            <w:rPr>
              <w:rFonts w:ascii="Palatino Linotype" w:hAnsi="Palatino Linotype"/>
            </w:rPr>
            <w:fldChar w:fldCharType="end"/>
          </w:r>
          <w:r w:rsidR="001F7D56">
            <w:rPr>
              <w:rFonts w:ascii="Palatino Linotype" w:hAnsi="Palatino Linotype"/>
            </w:rPr>
            <w:fldChar w:fldCharType="end"/>
          </w:r>
          <w:r w:rsidR="00D63615">
            <w:rPr>
              <w:rFonts w:ascii="Palatino Linotype" w:hAnsi="Palatino Linotype"/>
            </w:rPr>
            <w:fldChar w:fldCharType="end"/>
          </w:r>
          <w:r w:rsidR="001E46AB">
            <w:rPr>
              <w:rFonts w:ascii="Palatino Linotype" w:hAnsi="Palatino Linotype"/>
            </w:rPr>
            <w:fldChar w:fldCharType="end"/>
          </w:r>
          <w:r w:rsidR="00AD67FC">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0C3DEB73"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3E7E4BA2"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0E2849D1" w14:textId="77777777" w:rsidR="00632B04" w:rsidRDefault="00632B04" w:rsidP="00D50302">
          <w:pPr>
            <w:pStyle w:val="a3"/>
            <w:rPr>
              <w:lang w:val="el-GR"/>
            </w:rPr>
          </w:pPr>
        </w:p>
        <w:p w14:paraId="679101BE" w14:textId="77777777" w:rsidR="00055247" w:rsidRDefault="002726E9" w:rsidP="00055247">
          <w:pPr>
            <w:spacing w:line="276" w:lineRule="auto"/>
            <w:jc w:val="center"/>
            <w:rPr>
              <w:rFonts w:ascii="Palatino Linotype" w:hAnsi="Palatino Linotype"/>
              <w:b/>
              <w:lang w:val="el-GR"/>
            </w:rPr>
          </w:pPr>
          <w:r w:rsidRPr="002726E9">
            <w:rPr>
              <w:rFonts w:ascii="Palatino Linotype" w:hAnsi="Palatino Linotype"/>
              <w:b/>
              <w:lang w:val="el-GR"/>
            </w:rPr>
            <w:t xml:space="preserve">Ομιλία της Υπουργού Πολιτισμού </w:t>
          </w:r>
          <w:proofErr w:type="spellStart"/>
          <w:r w:rsidR="00AA2607">
            <w:rPr>
              <w:rFonts w:ascii="Palatino Linotype" w:hAnsi="Palatino Linotype"/>
              <w:b/>
              <w:lang w:val="el-GR"/>
            </w:rPr>
            <w:t>Δρος</w:t>
          </w:r>
          <w:proofErr w:type="spellEnd"/>
          <w:r w:rsidR="008B7350">
            <w:rPr>
              <w:rFonts w:ascii="Palatino Linotype" w:hAnsi="Palatino Linotype"/>
              <w:b/>
              <w:lang w:val="el-GR"/>
            </w:rPr>
            <w:t xml:space="preserve"> Λίνας </w:t>
          </w:r>
          <w:proofErr w:type="spellStart"/>
          <w:r w:rsidR="008B7350">
            <w:rPr>
              <w:rFonts w:ascii="Palatino Linotype" w:hAnsi="Palatino Linotype"/>
              <w:b/>
              <w:lang w:val="el-GR"/>
            </w:rPr>
            <w:t>Μενδώνη</w:t>
          </w:r>
          <w:proofErr w:type="spellEnd"/>
          <w:r w:rsidR="006126F9">
            <w:rPr>
              <w:rFonts w:ascii="Palatino Linotype" w:hAnsi="Palatino Linotype"/>
              <w:b/>
              <w:lang w:val="el-GR"/>
            </w:rPr>
            <w:t xml:space="preserve"> </w:t>
          </w:r>
          <w:r w:rsidR="00F70461">
            <w:rPr>
              <w:rFonts w:ascii="Palatino Linotype" w:hAnsi="Palatino Linotype"/>
              <w:b/>
              <w:lang w:val="el-GR"/>
            </w:rPr>
            <w:t xml:space="preserve">για </w:t>
          </w:r>
          <w:r w:rsidRPr="002726E9">
            <w:rPr>
              <w:rFonts w:ascii="Palatino Linotype" w:hAnsi="Palatino Linotype"/>
              <w:b/>
              <w:lang w:val="el-GR"/>
            </w:rPr>
            <w:t>τη</w:t>
          </w:r>
          <w:r w:rsidR="00055247">
            <w:rPr>
              <w:rFonts w:ascii="Palatino Linotype" w:hAnsi="Palatino Linotype"/>
              <w:b/>
              <w:lang w:val="el-GR"/>
            </w:rPr>
            <w:t>ν</w:t>
          </w:r>
          <w:r w:rsidR="00055247" w:rsidRPr="00055247">
            <w:rPr>
              <w:lang w:val="el-GR"/>
            </w:rPr>
            <w:t xml:space="preserve"> </w:t>
          </w:r>
          <w:r w:rsidR="00055247" w:rsidRPr="00055247">
            <w:rPr>
              <w:rFonts w:ascii="Palatino Linotype" w:hAnsi="Palatino Linotype"/>
              <w:b/>
              <w:lang w:val="el-GR"/>
            </w:rPr>
            <w:t>Ημέρα Μνήμης των Ελλήνων Εβραίων Μαρτύρων και Ηρώων του Ολοκαυτώματος</w:t>
          </w:r>
          <w:r w:rsidR="00055247">
            <w:rPr>
              <w:rFonts w:ascii="Palatino Linotype" w:hAnsi="Palatino Linotype"/>
              <w:b/>
              <w:lang w:val="el-GR"/>
            </w:rPr>
            <w:t xml:space="preserve"> </w:t>
          </w:r>
        </w:p>
        <w:p w14:paraId="3AA480BD" w14:textId="39ED97B5" w:rsidR="002726E9" w:rsidRPr="006126F9" w:rsidRDefault="00055247" w:rsidP="00055247">
          <w:pPr>
            <w:spacing w:line="276" w:lineRule="auto"/>
            <w:jc w:val="center"/>
            <w:rPr>
              <w:rFonts w:ascii="Palatino Linotype" w:hAnsi="Palatino Linotype"/>
              <w:b/>
              <w:lang w:val="el-GR"/>
            </w:rPr>
          </w:pPr>
          <w:r>
            <w:rPr>
              <w:rFonts w:ascii="Palatino Linotype" w:hAnsi="Palatino Linotype"/>
              <w:b/>
              <w:lang w:val="el-GR"/>
            </w:rPr>
            <w:t>Α</w:t>
          </w:r>
          <w:r w:rsidR="002726E9">
            <w:rPr>
              <w:rFonts w:ascii="Palatino Linotype" w:hAnsi="Palatino Linotype"/>
              <w:b/>
              <w:lang w:val="el-GR"/>
            </w:rPr>
            <w:t>θήνα, Τετάρτη 28 Ιανουαρίου 2026</w:t>
          </w:r>
        </w:p>
      </w:tc>
    </w:tr>
  </w:tbl>
  <w:p w14:paraId="0F90E6DA"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E9"/>
    <w:rsid w:val="00003738"/>
    <w:rsid w:val="000124F2"/>
    <w:rsid w:val="00014EBF"/>
    <w:rsid w:val="00015AA8"/>
    <w:rsid w:val="00021B8F"/>
    <w:rsid w:val="00023291"/>
    <w:rsid w:val="000236D2"/>
    <w:rsid w:val="00024D72"/>
    <w:rsid w:val="000253FB"/>
    <w:rsid w:val="00025A96"/>
    <w:rsid w:val="0003528C"/>
    <w:rsid w:val="0003700D"/>
    <w:rsid w:val="00037474"/>
    <w:rsid w:val="0004171F"/>
    <w:rsid w:val="00041C03"/>
    <w:rsid w:val="00045163"/>
    <w:rsid w:val="00046671"/>
    <w:rsid w:val="00046B5F"/>
    <w:rsid w:val="00047226"/>
    <w:rsid w:val="00050C77"/>
    <w:rsid w:val="00055247"/>
    <w:rsid w:val="00060495"/>
    <w:rsid w:val="000652C5"/>
    <w:rsid w:val="00072A01"/>
    <w:rsid w:val="0007776E"/>
    <w:rsid w:val="000817B6"/>
    <w:rsid w:val="00082477"/>
    <w:rsid w:val="000829E1"/>
    <w:rsid w:val="00083F1E"/>
    <w:rsid w:val="0008408D"/>
    <w:rsid w:val="0009001E"/>
    <w:rsid w:val="00091010"/>
    <w:rsid w:val="00092259"/>
    <w:rsid w:val="00092C42"/>
    <w:rsid w:val="000A0EF0"/>
    <w:rsid w:val="000A7397"/>
    <w:rsid w:val="000B23FE"/>
    <w:rsid w:val="000B32C2"/>
    <w:rsid w:val="000D2566"/>
    <w:rsid w:val="000D35BF"/>
    <w:rsid w:val="000D6E53"/>
    <w:rsid w:val="000D6FF2"/>
    <w:rsid w:val="000E2637"/>
    <w:rsid w:val="000E2CB3"/>
    <w:rsid w:val="000E50FE"/>
    <w:rsid w:val="000F0C8F"/>
    <w:rsid w:val="000F15C9"/>
    <w:rsid w:val="000F1961"/>
    <w:rsid w:val="001003C4"/>
    <w:rsid w:val="00101662"/>
    <w:rsid w:val="001035BE"/>
    <w:rsid w:val="00106C79"/>
    <w:rsid w:val="00122D7C"/>
    <w:rsid w:val="00130160"/>
    <w:rsid w:val="00131EF6"/>
    <w:rsid w:val="0013425C"/>
    <w:rsid w:val="00134DF0"/>
    <w:rsid w:val="001379DC"/>
    <w:rsid w:val="001504C3"/>
    <w:rsid w:val="00152447"/>
    <w:rsid w:val="0017198E"/>
    <w:rsid w:val="0017274D"/>
    <w:rsid w:val="00174D85"/>
    <w:rsid w:val="00177F79"/>
    <w:rsid w:val="0018775F"/>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A2D"/>
    <w:rsid w:val="001E5BDF"/>
    <w:rsid w:val="001E698B"/>
    <w:rsid w:val="001F1AA9"/>
    <w:rsid w:val="001F7D56"/>
    <w:rsid w:val="00201044"/>
    <w:rsid w:val="0020261D"/>
    <w:rsid w:val="00213B36"/>
    <w:rsid w:val="002160B4"/>
    <w:rsid w:val="002166EE"/>
    <w:rsid w:val="00220FC0"/>
    <w:rsid w:val="002246A5"/>
    <w:rsid w:val="00226B17"/>
    <w:rsid w:val="0022773D"/>
    <w:rsid w:val="0023142B"/>
    <w:rsid w:val="00241032"/>
    <w:rsid w:val="0024106B"/>
    <w:rsid w:val="00243FE0"/>
    <w:rsid w:val="0025382A"/>
    <w:rsid w:val="002551E0"/>
    <w:rsid w:val="0025672E"/>
    <w:rsid w:val="002612BF"/>
    <w:rsid w:val="00265E6B"/>
    <w:rsid w:val="00270B8B"/>
    <w:rsid w:val="00271B5B"/>
    <w:rsid w:val="002726E9"/>
    <w:rsid w:val="002746F4"/>
    <w:rsid w:val="002752CA"/>
    <w:rsid w:val="002761F4"/>
    <w:rsid w:val="00282833"/>
    <w:rsid w:val="00284482"/>
    <w:rsid w:val="00284576"/>
    <w:rsid w:val="00285082"/>
    <w:rsid w:val="002902FA"/>
    <w:rsid w:val="00296FE4"/>
    <w:rsid w:val="002A0D7B"/>
    <w:rsid w:val="002A57A5"/>
    <w:rsid w:val="002B0B3F"/>
    <w:rsid w:val="002B111F"/>
    <w:rsid w:val="002B256E"/>
    <w:rsid w:val="002B6F5C"/>
    <w:rsid w:val="002C0707"/>
    <w:rsid w:val="002C36DD"/>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02B1"/>
    <w:rsid w:val="00371E34"/>
    <w:rsid w:val="0037225A"/>
    <w:rsid w:val="00386565"/>
    <w:rsid w:val="003877EB"/>
    <w:rsid w:val="00387CA3"/>
    <w:rsid w:val="003A244B"/>
    <w:rsid w:val="003B0E1A"/>
    <w:rsid w:val="003B2667"/>
    <w:rsid w:val="003B38E1"/>
    <w:rsid w:val="003C2FB9"/>
    <w:rsid w:val="003C336A"/>
    <w:rsid w:val="003D4AE5"/>
    <w:rsid w:val="003D4B4D"/>
    <w:rsid w:val="003E2F57"/>
    <w:rsid w:val="003E4BAB"/>
    <w:rsid w:val="003E69C6"/>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503EF"/>
    <w:rsid w:val="004509E1"/>
    <w:rsid w:val="00451DC7"/>
    <w:rsid w:val="00462AD5"/>
    <w:rsid w:val="00465359"/>
    <w:rsid w:val="00465488"/>
    <w:rsid w:val="0046758B"/>
    <w:rsid w:val="00471031"/>
    <w:rsid w:val="0047394A"/>
    <w:rsid w:val="004775CB"/>
    <w:rsid w:val="004939C0"/>
    <w:rsid w:val="00496A5C"/>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02A7"/>
    <w:rsid w:val="005425B5"/>
    <w:rsid w:val="00543150"/>
    <w:rsid w:val="005471AD"/>
    <w:rsid w:val="00551CBF"/>
    <w:rsid w:val="00561162"/>
    <w:rsid w:val="00563106"/>
    <w:rsid w:val="00570349"/>
    <w:rsid w:val="00574C41"/>
    <w:rsid w:val="005757B1"/>
    <w:rsid w:val="00575F71"/>
    <w:rsid w:val="00577B84"/>
    <w:rsid w:val="0058137E"/>
    <w:rsid w:val="005877FF"/>
    <w:rsid w:val="00595F87"/>
    <w:rsid w:val="005A0675"/>
    <w:rsid w:val="005A2323"/>
    <w:rsid w:val="005B0118"/>
    <w:rsid w:val="005B7545"/>
    <w:rsid w:val="005C4BF2"/>
    <w:rsid w:val="005C787B"/>
    <w:rsid w:val="005C7D04"/>
    <w:rsid w:val="005D3905"/>
    <w:rsid w:val="005E43D5"/>
    <w:rsid w:val="005E60C7"/>
    <w:rsid w:val="005F034E"/>
    <w:rsid w:val="005F5B69"/>
    <w:rsid w:val="005F6C1F"/>
    <w:rsid w:val="005F7C33"/>
    <w:rsid w:val="00601D5F"/>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36E95"/>
    <w:rsid w:val="00644385"/>
    <w:rsid w:val="006452D5"/>
    <w:rsid w:val="00646719"/>
    <w:rsid w:val="00647B3C"/>
    <w:rsid w:val="00651DA0"/>
    <w:rsid w:val="00666951"/>
    <w:rsid w:val="00671B47"/>
    <w:rsid w:val="0067587F"/>
    <w:rsid w:val="006801F2"/>
    <w:rsid w:val="006840A6"/>
    <w:rsid w:val="00684FD7"/>
    <w:rsid w:val="006869A1"/>
    <w:rsid w:val="006908B7"/>
    <w:rsid w:val="0069457D"/>
    <w:rsid w:val="006A17DD"/>
    <w:rsid w:val="006A2872"/>
    <w:rsid w:val="006A2DB0"/>
    <w:rsid w:val="006A73D5"/>
    <w:rsid w:val="006D05D4"/>
    <w:rsid w:val="006D6546"/>
    <w:rsid w:val="006E5D4E"/>
    <w:rsid w:val="006F0B16"/>
    <w:rsid w:val="006F0FEB"/>
    <w:rsid w:val="006F2717"/>
    <w:rsid w:val="006F69AA"/>
    <w:rsid w:val="006F7424"/>
    <w:rsid w:val="006F7DA5"/>
    <w:rsid w:val="007040CD"/>
    <w:rsid w:val="007044BB"/>
    <w:rsid w:val="007129C4"/>
    <w:rsid w:val="007170C4"/>
    <w:rsid w:val="007175C8"/>
    <w:rsid w:val="0072159D"/>
    <w:rsid w:val="00722CA9"/>
    <w:rsid w:val="00723782"/>
    <w:rsid w:val="007268CF"/>
    <w:rsid w:val="007307BB"/>
    <w:rsid w:val="00735B0C"/>
    <w:rsid w:val="00736808"/>
    <w:rsid w:val="00754CF0"/>
    <w:rsid w:val="007578D6"/>
    <w:rsid w:val="00762743"/>
    <w:rsid w:val="00771EBD"/>
    <w:rsid w:val="00783E0A"/>
    <w:rsid w:val="00785637"/>
    <w:rsid w:val="007912DA"/>
    <w:rsid w:val="007917BD"/>
    <w:rsid w:val="0079255D"/>
    <w:rsid w:val="00794688"/>
    <w:rsid w:val="00797A30"/>
    <w:rsid w:val="007B00FB"/>
    <w:rsid w:val="007B3BB0"/>
    <w:rsid w:val="007B73B6"/>
    <w:rsid w:val="007C249B"/>
    <w:rsid w:val="007C4AE2"/>
    <w:rsid w:val="007C7673"/>
    <w:rsid w:val="007D6E9B"/>
    <w:rsid w:val="007E1B79"/>
    <w:rsid w:val="007E45F9"/>
    <w:rsid w:val="007E46CB"/>
    <w:rsid w:val="007E5967"/>
    <w:rsid w:val="007F1A50"/>
    <w:rsid w:val="007F4FDC"/>
    <w:rsid w:val="00801120"/>
    <w:rsid w:val="00801CD2"/>
    <w:rsid w:val="0081251C"/>
    <w:rsid w:val="0082561B"/>
    <w:rsid w:val="008428A9"/>
    <w:rsid w:val="00855DE2"/>
    <w:rsid w:val="00857544"/>
    <w:rsid w:val="00861238"/>
    <w:rsid w:val="00872FBD"/>
    <w:rsid w:val="00874672"/>
    <w:rsid w:val="00874A52"/>
    <w:rsid w:val="00883642"/>
    <w:rsid w:val="0088696B"/>
    <w:rsid w:val="008A1A81"/>
    <w:rsid w:val="008B7350"/>
    <w:rsid w:val="008C322C"/>
    <w:rsid w:val="008C5A2E"/>
    <w:rsid w:val="008C633F"/>
    <w:rsid w:val="008D4F32"/>
    <w:rsid w:val="008D6599"/>
    <w:rsid w:val="008E1F4E"/>
    <w:rsid w:val="008E4384"/>
    <w:rsid w:val="008E7682"/>
    <w:rsid w:val="008E7E36"/>
    <w:rsid w:val="008F374C"/>
    <w:rsid w:val="008F4D9E"/>
    <w:rsid w:val="008F6F4E"/>
    <w:rsid w:val="008F7B52"/>
    <w:rsid w:val="0090253E"/>
    <w:rsid w:val="009106A0"/>
    <w:rsid w:val="00910E54"/>
    <w:rsid w:val="00912EBC"/>
    <w:rsid w:val="00921658"/>
    <w:rsid w:val="00922CE0"/>
    <w:rsid w:val="00931D6C"/>
    <w:rsid w:val="00932F1B"/>
    <w:rsid w:val="00935683"/>
    <w:rsid w:val="00936613"/>
    <w:rsid w:val="00936BDF"/>
    <w:rsid w:val="0094282F"/>
    <w:rsid w:val="00943C9F"/>
    <w:rsid w:val="0094598F"/>
    <w:rsid w:val="00947B1C"/>
    <w:rsid w:val="00956380"/>
    <w:rsid w:val="00960D70"/>
    <w:rsid w:val="00961119"/>
    <w:rsid w:val="009661CB"/>
    <w:rsid w:val="0097076D"/>
    <w:rsid w:val="0098215E"/>
    <w:rsid w:val="00987CA3"/>
    <w:rsid w:val="00993397"/>
    <w:rsid w:val="009962B7"/>
    <w:rsid w:val="009A4900"/>
    <w:rsid w:val="009B1F80"/>
    <w:rsid w:val="009B4BEC"/>
    <w:rsid w:val="009B537A"/>
    <w:rsid w:val="009B72C3"/>
    <w:rsid w:val="009C371C"/>
    <w:rsid w:val="009C41CE"/>
    <w:rsid w:val="009C5973"/>
    <w:rsid w:val="009D32D8"/>
    <w:rsid w:val="009D706A"/>
    <w:rsid w:val="009E5CEA"/>
    <w:rsid w:val="009F013B"/>
    <w:rsid w:val="009F02D0"/>
    <w:rsid w:val="009F441E"/>
    <w:rsid w:val="00A0035C"/>
    <w:rsid w:val="00A02AF5"/>
    <w:rsid w:val="00A04301"/>
    <w:rsid w:val="00A13959"/>
    <w:rsid w:val="00A2160B"/>
    <w:rsid w:val="00A22918"/>
    <w:rsid w:val="00A31612"/>
    <w:rsid w:val="00A3171C"/>
    <w:rsid w:val="00A35F41"/>
    <w:rsid w:val="00A35F94"/>
    <w:rsid w:val="00A362EE"/>
    <w:rsid w:val="00A40361"/>
    <w:rsid w:val="00A41ACA"/>
    <w:rsid w:val="00A44E2F"/>
    <w:rsid w:val="00A459C8"/>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6E7B"/>
    <w:rsid w:val="00AC24C0"/>
    <w:rsid w:val="00AC34E6"/>
    <w:rsid w:val="00AC4C24"/>
    <w:rsid w:val="00AC53EE"/>
    <w:rsid w:val="00AC60AF"/>
    <w:rsid w:val="00AC6AE2"/>
    <w:rsid w:val="00AD67FC"/>
    <w:rsid w:val="00AD7975"/>
    <w:rsid w:val="00AF150A"/>
    <w:rsid w:val="00AF19B8"/>
    <w:rsid w:val="00AF2312"/>
    <w:rsid w:val="00AF3C07"/>
    <w:rsid w:val="00B027A1"/>
    <w:rsid w:val="00B03442"/>
    <w:rsid w:val="00B12B38"/>
    <w:rsid w:val="00B16A2B"/>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2495"/>
    <w:rsid w:val="00B753F6"/>
    <w:rsid w:val="00B75472"/>
    <w:rsid w:val="00BA4BC9"/>
    <w:rsid w:val="00BA5EA3"/>
    <w:rsid w:val="00BA6939"/>
    <w:rsid w:val="00BB3D3A"/>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EB7"/>
    <w:rsid w:val="00C163E7"/>
    <w:rsid w:val="00C23204"/>
    <w:rsid w:val="00C255F3"/>
    <w:rsid w:val="00C3176A"/>
    <w:rsid w:val="00C338F5"/>
    <w:rsid w:val="00C347DC"/>
    <w:rsid w:val="00C34D76"/>
    <w:rsid w:val="00C3753E"/>
    <w:rsid w:val="00C40F01"/>
    <w:rsid w:val="00C43E9E"/>
    <w:rsid w:val="00C44236"/>
    <w:rsid w:val="00C557D9"/>
    <w:rsid w:val="00C57C86"/>
    <w:rsid w:val="00C710D2"/>
    <w:rsid w:val="00C76914"/>
    <w:rsid w:val="00C80155"/>
    <w:rsid w:val="00C837CA"/>
    <w:rsid w:val="00C83D2B"/>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056B"/>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30865"/>
    <w:rsid w:val="00D347BD"/>
    <w:rsid w:val="00D358A9"/>
    <w:rsid w:val="00D37A71"/>
    <w:rsid w:val="00D415CA"/>
    <w:rsid w:val="00D453CD"/>
    <w:rsid w:val="00D46BD8"/>
    <w:rsid w:val="00D50302"/>
    <w:rsid w:val="00D5242B"/>
    <w:rsid w:val="00D53B47"/>
    <w:rsid w:val="00D576F7"/>
    <w:rsid w:val="00D63615"/>
    <w:rsid w:val="00D649D1"/>
    <w:rsid w:val="00D67D99"/>
    <w:rsid w:val="00D77F86"/>
    <w:rsid w:val="00D858DC"/>
    <w:rsid w:val="00D863D1"/>
    <w:rsid w:val="00D86529"/>
    <w:rsid w:val="00D929B5"/>
    <w:rsid w:val="00D953D2"/>
    <w:rsid w:val="00D95615"/>
    <w:rsid w:val="00DA60C6"/>
    <w:rsid w:val="00DB0E69"/>
    <w:rsid w:val="00DB564D"/>
    <w:rsid w:val="00DB6964"/>
    <w:rsid w:val="00DC3CEF"/>
    <w:rsid w:val="00DD142F"/>
    <w:rsid w:val="00DD622B"/>
    <w:rsid w:val="00DD7CF4"/>
    <w:rsid w:val="00DE0206"/>
    <w:rsid w:val="00DE0887"/>
    <w:rsid w:val="00DE1269"/>
    <w:rsid w:val="00DE25C8"/>
    <w:rsid w:val="00DE3B1A"/>
    <w:rsid w:val="00DE5418"/>
    <w:rsid w:val="00DE6E44"/>
    <w:rsid w:val="00DF09D9"/>
    <w:rsid w:val="00DF100F"/>
    <w:rsid w:val="00DF319D"/>
    <w:rsid w:val="00DF68BA"/>
    <w:rsid w:val="00DF6B24"/>
    <w:rsid w:val="00E0065F"/>
    <w:rsid w:val="00E00EC4"/>
    <w:rsid w:val="00E132E8"/>
    <w:rsid w:val="00E20A88"/>
    <w:rsid w:val="00E23E1B"/>
    <w:rsid w:val="00E300A6"/>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018"/>
    <w:rsid w:val="00E77743"/>
    <w:rsid w:val="00E84C81"/>
    <w:rsid w:val="00E85E78"/>
    <w:rsid w:val="00E92884"/>
    <w:rsid w:val="00E9509C"/>
    <w:rsid w:val="00EA3E9D"/>
    <w:rsid w:val="00EB0701"/>
    <w:rsid w:val="00EC5064"/>
    <w:rsid w:val="00EC6A96"/>
    <w:rsid w:val="00EC6B81"/>
    <w:rsid w:val="00EC73D0"/>
    <w:rsid w:val="00ED0945"/>
    <w:rsid w:val="00ED477C"/>
    <w:rsid w:val="00ED5F1B"/>
    <w:rsid w:val="00EE292F"/>
    <w:rsid w:val="00EF1E9A"/>
    <w:rsid w:val="00EF3034"/>
    <w:rsid w:val="00EF49B2"/>
    <w:rsid w:val="00EF614B"/>
    <w:rsid w:val="00F000BD"/>
    <w:rsid w:val="00F018DD"/>
    <w:rsid w:val="00F060A1"/>
    <w:rsid w:val="00F11189"/>
    <w:rsid w:val="00F23D21"/>
    <w:rsid w:val="00F24C97"/>
    <w:rsid w:val="00F3303C"/>
    <w:rsid w:val="00F33D7F"/>
    <w:rsid w:val="00F42018"/>
    <w:rsid w:val="00F42C76"/>
    <w:rsid w:val="00F4632B"/>
    <w:rsid w:val="00F46F33"/>
    <w:rsid w:val="00F47184"/>
    <w:rsid w:val="00F55B11"/>
    <w:rsid w:val="00F565D8"/>
    <w:rsid w:val="00F656E2"/>
    <w:rsid w:val="00F65CB7"/>
    <w:rsid w:val="00F70461"/>
    <w:rsid w:val="00F80155"/>
    <w:rsid w:val="00F82F38"/>
    <w:rsid w:val="00F83651"/>
    <w:rsid w:val="00F9068D"/>
    <w:rsid w:val="00F96D68"/>
    <w:rsid w:val="00FA2399"/>
    <w:rsid w:val="00FA2A89"/>
    <w:rsid w:val="00FA428E"/>
    <w:rsid w:val="00FA5090"/>
    <w:rsid w:val="00FA6BA2"/>
    <w:rsid w:val="00FB056A"/>
    <w:rsid w:val="00FB07C7"/>
    <w:rsid w:val="00FC1962"/>
    <w:rsid w:val="00FC430B"/>
    <w:rsid w:val="00FC5BBC"/>
    <w:rsid w:val="00FD49B9"/>
    <w:rsid w:val="00FD6C3B"/>
    <w:rsid w:val="00FE1968"/>
    <w:rsid w:val="00FE1DE3"/>
    <w:rsid w:val="00FE32DB"/>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F2DC6"/>
  <w15:chartTrackingRefBased/>
  <w15:docId w15:val="{94793545-5CF3-46B2-9551-ED9FD2DF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CC85217-B995-469C-852A-92B065CBA35C}"/>
</file>

<file path=customXml/itemProps2.xml><?xml version="1.0" encoding="utf-8"?>
<ds:datastoreItem xmlns:ds="http://schemas.openxmlformats.org/officeDocument/2006/customXml" ds:itemID="{E44FA0BF-64CC-4638-ADF4-56A2BD0FE2E1}"/>
</file>

<file path=customXml/itemProps3.xml><?xml version="1.0" encoding="utf-8"?>
<ds:datastoreItem xmlns:ds="http://schemas.openxmlformats.org/officeDocument/2006/customXml" ds:itemID="{E5C22376-E2DE-4EA8-B5D9-ADE3A2A2B2A2}"/>
</file>

<file path=docProps/app.xml><?xml version="1.0" encoding="utf-8"?>
<Properties xmlns="http://schemas.openxmlformats.org/officeDocument/2006/extended-properties" xmlns:vt="http://schemas.openxmlformats.org/officeDocument/2006/docPropsVTypes">
  <Template>ΠΡΟΤΥΠΟ</Template>
  <TotalTime>0</TotalTime>
  <Pages>4</Pages>
  <Words>883</Words>
  <Characters>4771</Characters>
  <Application>Microsoft Office Word</Application>
  <DocSecurity>0</DocSecurity>
  <Lines>39</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Πολιτισμού Λίνας Μενδώνη</dc:title>
  <dc:subject/>
  <dc:creator>User</dc:creator>
  <cp:keywords/>
  <dc:description/>
  <cp:lastModifiedBy>Ελευθερία Πελτέκη</cp:lastModifiedBy>
  <cp:revision>2</cp:revision>
  <cp:lastPrinted>2026-01-28T09:49:00Z</cp:lastPrinted>
  <dcterms:created xsi:type="dcterms:W3CDTF">2026-01-28T10:32:00Z</dcterms:created>
  <dcterms:modified xsi:type="dcterms:W3CDTF">2026-01-28T10:32:00Z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