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43460" w14:textId="77777777" w:rsidR="00CF5457" w:rsidRDefault="00CF5457" w:rsidP="002F2194">
      <w:pPr>
        <w:spacing w:line="276" w:lineRule="auto"/>
        <w:jc w:val="both"/>
        <w:rPr>
          <w:rFonts w:ascii="Palatino Linotype" w:hAnsi="Palatino Linotype"/>
          <w:lang w:val="el-GR"/>
        </w:rPr>
      </w:pPr>
      <w:bookmarkStart w:id="0" w:name="_GoBack"/>
      <w:bookmarkEnd w:id="0"/>
    </w:p>
    <w:p w14:paraId="385BF0AA" w14:textId="77777777" w:rsidR="00CF5457" w:rsidRDefault="00CF5457" w:rsidP="002F2194">
      <w:pPr>
        <w:spacing w:line="276" w:lineRule="auto"/>
        <w:jc w:val="both"/>
        <w:rPr>
          <w:rFonts w:ascii="Palatino Linotype" w:hAnsi="Palatino Linotype"/>
          <w:lang w:val="el-GR"/>
        </w:rPr>
      </w:pPr>
    </w:p>
    <w:p w14:paraId="76F5764C" w14:textId="40B9F0E9" w:rsidR="00ED40AA" w:rsidRDefault="002F2194" w:rsidP="002F2194">
      <w:pPr>
        <w:spacing w:line="276" w:lineRule="auto"/>
        <w:jc w:val="both"/>
        <w:rPr>
          <w:rFonts w:ascii="Palatino Linotype" w:hAnsi="Palatino Linotype" w:cs="Times New Roman"/>
          <w:lang w:val="el-GR"/>
        </w:rPr>
      </w:pPr>
      <w:r w:rsidRPr="00ED40AA">
        <w:rPr>
          <w:rFonts w:ascii="Palatino Linotype" w:hAnsi="Palatino Linotype"/>
          <w:lang w:val="el-GR"/>
        </w:rPr>
        <w:t xml:space="preserve">Αποτελεί ξεχωριστή τιμή να εκπροσωπώ το </w:t>
      </w:r>
      <w:r w:rsidR="00ED40AA">
        <w:rPr>
          <w:rFonts w:ascii="Palatino Linotype" w:hAnsi="Palatino Linotype"/>
          <w:lang w:val="el-GR"/>
        </w:rPr>
        <w:t>Υπουργείο Πολιτισμού της Ελληνικής Δημοκρατίας</w:t>
      </w:r>
      <w:r w:rsidRPr="00ED40AA">
        <w:rPr>
          <w:rFonts w:ascii="Palatino Linotype" w:hAnsi="Palatino Linotype"/>
          <w:lang w:val="el-GR"/>
        </w:rPr>
        <w:t xml:space="preserve"> στο πρώτο Παγκόσμιο Συνέδριο Κλασικών Σπουδών, </w:t>
      </w:r>
      <w:r w:rsidR="00493D15" w:rsidRPr="00ED40AA">
        <w:rPr>
          <w:rFonts w:ascii="Palatino Linotype" w:hAnsi="Palatino Linotype"/>
          <w:lang w:val="el-GR"/>
        </w:rPr>
        <w:t xml:space="preserve">που οργανώνεται </w:t>
      </w:r>
      <w:r w:rsidRPr="00ED40AA">
        <w:rPr>
          <w:rFonts w:ascii="Palatino Linotype" w:hAnsi="Palatino Linotype"/>
          <w:lang w:val="el-GR"/>
        </w:rPr>
        <w:t>στ</w:t>
      </w:r>
      <w:r w:rsidR="000C4425">
        <w:rPr>
          <w:rFonts w:ascii="Palatino Linotype" w:hAnsi="Palatino Linotype"/>
          <w:lang w:val="el-GR"/>
        </w:rPr>
        <w:t>ην ιστορική πόλη</w:t>
      </w:r>
      <w:r w:rsidRPr="00ED40AA">
        <w:rPr>
          <w:rFonts w:ascii="Palatino Linotype" w:hAnsi="Palatino Linotype"/>
          <w:lang w:val="el-GR"/>
        </w:rPr>
        <w:t xml:space="preserve"> </w:t>
      </w:r>
      <w:r w:rsidR="000C4425">
        <w:rPr>
          <w:rFonts w:ascii="Palatino Linotype" w:hAnsi="Palatino Linotype"/>
          <w:lang w:val="el-GR"/>
        </w:rPr>
        <w:t xml:space="preserve">του </w:t>
      </w:r>
      <w:r w:rsidRPr="00ED40AA">
        <w:rPr>
          <w:rFonts w:ascii="Palatino Linotype" w:hAnsi="Palatino Linotype"/>
          <w:lang w:val="el-GR"/>
        </w:rPr>
        <w:t>Πεκίνο</w:t>
      </w:r>
      <w:r w:rsidR="000C4425">
        <w:rPr>
          <w:rFonts w:ascii="Palatino Linotype" w:hAnsi="Palatino Linotype"/>
          <w:lang w:val="el-GR"/>
        </w:rPr>
        <w:t>υ</w:t>
      </w:r>
      <w:r w:rsidRPr="00ED40AA">
        <w:rPr>
          <w:rFonts w:ascii="Palatino Linotype" w:hAnsi="Palatino Linotype"/>
          <w:lang w:val="el-GR"/>
        </w:rPr>
        <w:t xml:space="preserve">. </w:t>
      </w:r>
      <w:r w:rsidR="002A7C93" w:rsidRPr="00ED40AA">
        <w:rPr>
          <w:rFonts w:ascii="Palatino Linotype" w:hAnsi="Palatino Linotype" w:cs="Times New Roman"/>
          <w:lang w:val="el-GR"/>
        </w:rPr>
        <w:t xml:space="preserve">Πολλώ δε μάλλον που η πραγματοποίηση του </w:t>
      </w:r>
      <w:r w:rsidR="00C80DA3">
        <w:rPr>
          <w:rFonts w:ascii="Palatino Linotype" w:hAnsi="Palatino Linotype" w:cs="Times New Roman"/>
          <w:lang w:val="el-GR"/>
        </w:rPr>
        <w:t>Συνεδρίου</w:t>
      </w:r>
      <w:r w:rsidR="002A7C93" w:rsidRPr="00ED40AA">
        <w:rPr>
          <w:rFonts w:ascii="Palatino Linotype" w:hAnsi="Palatino Linotype" w:cs="Times New Roman"/>
          <w:lang w:val="el-GR"/>
        </w:rPr>
        <w:t xml:space="preserve"> συμφωνήθηκε κατά τη συνάντηση που είχα με τον κ. </w:t>
      </w:r>
      <w:r w:rsidR="002A7C93" w:rsidRPr="00ED40AA">
        <w:rPr>
          <w:rFonts w:ascii="Palatino Linotype" w:hAnsi="Palatino Linotype" w:cs="Times New Roman"/>
        </w:rPr>
        <w:t>Li</w:t>
      </w:r>
      <w:r w:rsidR="002A7C93" w:rsidRPr="00ED40AA">
        <w:rPr>
          <w:rFonts w:ascii="Palatino Linotype" w:hAnsi="Palatino Linotype" w:cs="Times New Roman"/>
          <w:lang w:val="el-GR"/>
        </w:rPr>
        <w:t xml:space="preserve"> </w:t>
      </w:r>
      <w:r w:rsidR="002A7C93" w:rsidRPr="00ED40AA">
        <w:rPr>
          <w:rFonts w:ascii="Palatino Linotype" w:hAnsi="Palatino Linotype" w:cs="Times New Roman"/>
        </w:rPr>
        <w:t>Shulei</w:t>
      </w:r>
      <w:r w:rsidR="002A7C93" w:rsidRPr="00ED40AA">
        <w:rPr>
          <w:rFonts w:ascii="Palatino Linotype" w:hAnsi="Palatino Linotype" w:cs="Times New Roman"/>
          <w:lang w:val="el-GR"/>
        </w:rPr>
        <w:t xml:space="preserve"> ακριβώς έναν χρό</w:t>
      </w:r>
      <w:r w:rsidR="00ED40AA">
        <w:rPr>
          <w:rFonts w:ascii="Palatino Linotype" w:hAnsi="Palatino Linotype" w:cs="Times New Roman"/>
          <w:lang w:val="el-GR"/>
        </w:rPr>
        <w:t>νο πριν, και πάλι εδώ</w:t>
      </w:r>
      <w:r w:rsidR="002A7C93" w:rsidRPr="00ED40AA">
        <w:rPr>
          <w:rFonts w:ascii="Palatino Linotype" w:hAnsi="Palatino Linotype" w:cs="Times New Roman"/>
          <w:lang w:val="el-GR"/>
        </w:rPr>
        <w:t xml:space="preserve">. </w:t>
      </w:r>
    </w:p>
    <w:p w14:paraId="45E53694" w14:textId="1DB6B452"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Θα </w:t>
      </w:r>
      <w:r w:rsidR="00493D15" w:rsidRPr="00ED40AA">
        <w:rPr>
          <w:rFonts w:ascii="Palatino Linotype" w:hAnsi="Palatino Linotype"/>
          <w:lang w:val="el-GR"/>
        </w:rPr>
        <w:t>ήθελα να εκφράσω θερμές</w:t>
      </w:r>
      <w:r w:rsidR="00ED40AA">
        <w:rPr>
          <w:rFonts w:ascii="Palatino Linotype" w:hAnsi="Palatino Linotype"/>
          <w:lang w:val="el-GR"/>
        </w:rPr>
        <w:t xml:space="preserve"> </w:t>
      </w:r>
      <w:r w:rsidR="00493D15" w:rsidRPr="00ED40AA">
        <w:rPr>
          <w:rFonts w:ascii="Palatino Linotype" w:hAnsi="Palatino Linotype"/>
          <w:lang w:val="el-GR"/>
        </w:rPr>
        <w:t>ευχαριστίες</w:t>
      </w:r>
      <w:r w:rsidRPr="00ED40AA">
        <w:rPr>
          <w:rFonts w:ascii="Palatino Linotype" w:hAnsi="Palatino Linotype"/>
          <w:lang w:val="el-GR"/>
        </w:rPr>
        <w:t xml:space="preserve"> </w:t>
      </w:r>
      <w:r w:rsidR="005232D4">
        <w:rPr>
          <w:rFonts w:ascii="Palatino Linotype" w:hAnsi="Palatino Linotype"/>
          <w:lang w:val="el-GR"/>
        </w:rPr>
        <w:t xml:space="preserve">και συγχαρητήρια </w:t>
      </w:r>
      <w:r w:rsidR="00493D15" w:rsidRPr="00ED40AA">
        <w:rPr>
          <w:rFonts w:ascii="Palatino Linotype" w:hAnsi="Palatino Linotype"/>
          <w:lang w:val="el-GR"/>
        </w:rPr>
        <w:t>στους οικοδεσπότες μας –</w:t>
      </w:r>
      <w:r w:rsidRPr="00ED40AA">
        <w:rPr>
          <w:rFonts w:ascii="Palatino Linotype" w:hAnsi="Palatino Linotype"/>
          <w:lang w:val="el-GR"/>
        </w:rPr>
        <w:t>την Κινεζική Ακαδημία Κοινωνικών Επιστημών, το Υπουργείο Πολιτισμού και Τουρισμού της Κίνας, το Υπουργείο Παιδείας τ</w:t>
      </w:r>
      <w:r w:rsidR="00493D15" w:rsidRPr="00ED40AA">
        <w:rPr>
          <w:rFonts w:ascii="Palatino Linotype" w:hAnsi="Palatino Linotype"/>
          <w:lang w:val="el-GR"/>
        </w:rPr>
        <w:t>ης Κίνας</w:t>
      </w:r>
      <w:r w:rsidR="000C4425">
        <w:rPr>
          <w:rFonts w:ascii="Palatino Linotype" w:hAnsi="Palatino Linotype"/>
          <w:lang w:val="el-GR"/>
        </w:rPr>
        <w:t xml:space="preserve">. </w:t>
      </w:r>
      <w:r w:rsidR="002A7C93" w:rsidRPr="00ED40AA">
        <w:rPr>
          <w:rFonts w:ascii="Palatino Linotype" w:hAnsi="Palatino Linotype" w:cs="Times New Roman"/>
          <w:lang w:val="el-GR"/>
        </w:rPr>
        <w:t>Συγχαρητήρια, βέβαια, αξίζουν και στην Ακαδημία Αθηνών για τη</w:t>
      </w:r>
      <w:r w:rsidR="005232D4">
        <w:rPr>
          <w:rFonts w:ascii="Palatino Linotype" w:hAnsi="Palatino Linotype" w:cs="Times New Roman"/>
          <w:lang w:val="el-GR"/>
        </w:rPr>
        <w:t xml:space="preserve"> </w:t>
      </w:r>
      <w:r w:rsidR="002A7C93" w:rsidRPr="00ED40AA">
        <w:rPr>
          <w:rFonts w:ascii="Palatino Linotype" w:hAnsi="Palatino Linotype" w:cs="Times New Roman"/>
          <w:lang w:val="el-GR"/>
        </w:rPr>
        <w:t>συνεισφορά της, ώστε το πρώτο Παγκόσμιο Συνέδριο Κλασικών Σπουδών να αποτελέσει ένα μνημειώδες γεγονός με πραγματικά παγκόσμια ακτινοβολία.</w:t>
      </w:r>
    </w:p>
    <w:p w14:paraId="056BA383" w14:textId="1452BD1B"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Το θέμα του Συνεδρίου, «Κλασικοί Πολιτισμοί και ο Σύγχρονος Κόσμος»</w:t>
      </w:r>
      <w:r w:rsidR="00493D15" w:rsidRPr="00ED40AA">
        <w:rPr>
          <w:rFonts w:ascii="Palatino Linotype" w:hAnsi="Palatino Linotype"/>
          <w:lang w:val="el-GR"/>
        </w:rPr>
        <w:t>,</w:t>
      </w:r>
      <w:r w:rsidRPr="00ED40AA">
        <w:rPr>
          <w:rFonts w:ascii="Palatino Linotype" w:hAnsi="Palatino Linotype"/>
          <w:lang w:val="el-GR"/>
        </w:rPr>
        <w:t xml:space="preserve"> μας προσκαλεί να εξερευνήσουμε τις βαθιές ρίζες της ανθρώπινης σκέψης, να αντλήσουμε σοφία από το πλούσιο υφαντό της ανθρώπινης ιστορίας και να εξετάσουμε πώς οι </w:t>
      </w:r>
      <w:r w:rsidR="00ED40AA">
        <w:rPr>
          <w:rFonts w:ascii="Palatino Linotype" w:hAnsi="Palatino Linotype"/>
          <w:lang w:val="el-GR"/>
        </w:rPr>
        <w:t xml:space="preserve">αξίες και οι </w:t>
      </w:r>
      <w:r w:rsidRPr="00ED40AA">
        <w:rPr>
          <w:rFonts w:ascii="Palatino Linotype" w:hAnsi="Palatino Linotype"/>
          <w:lang w:val="el-GR"/>
        </w:rPr>
        <w:t>παραδόσεις των αρχαίων πολιτισμών διαμορφώνουν τις σύγχρονες κοινωνίες. Δεν πρόκειται για ακαδημαϊκή άσκηση, αλλά για ζωτική ενασχόληση</w:t>
      </w:r>
      <w:r w:rsidR="00493D15" w:rsidRPr="00ED40AA">
        <w:rPr>
          <w:rFonts w:ascii="Palatino Linotype" w:hAnsi="Palatino Linotype"/>
          <w:lang w:val="el-GR"/>
        </w:rPr>
        <w:t>,</w:t>
      </w:r>
      <w:r w:rsidRPr="00ED40AA">
        <w:rPr>
          <w:rFonts w:ascii="Palatino Linotype" w:hAnsi="Palatino Linotype"/>
          <w:lang w:val="el-GR"/>
        </w:rPr>
        <w:t xml:space="preserve"> </w:t>
      </w:r>
      <w:r w:rsidR="00ED40AA">
        <w:rPr>
          <w:rFonts w:ascii="Palatino Linotype" w:hAnsi="Palatino Linotype"/>
          <w:lang w:val="el-GR"/>
        </w:rPr>
        <w:t>η οποία</w:t>
      </w:r>
      <w:r w:rsidRPr="00ED40AA">
        <w:rPr>
          <w:rFonts w:ascii="Palatino Linotype" w:hAnsi="Palatino Linotype"/>
          <w:lang w:val="el-GR"/>
        </w:rPr>
        <w:t xml:space="preserve"> τονίζει τη σημασία των κλασικών σπουδών στην προσφορά καινοτόμων λύσεων στα σημερινά παγκόσμια προβλήματα. Με το να κατανοούμε</w:t>
      </w:r>
      <w:r w:rsidR="00ED40AA">
        <w:rPr>
          <w:rFonts w:ascii="Palatino Linotype" w:hAnsi="Palatino Linotype"/>
          <w:lang w:val="el-GR"/>
        </w:rPr>
        <w:t xml:space="preserve"> και να γνωρίζουμε</w:t>
      </w:r>
      <w:r w:rsidRPr="00ED40AA">
        <w:rPr>
          <w:rFonts w:ascii="Palatino Linotype" w:hAnsi="Palatino Linotype"/>
          <w:lang w:val="el-GR"/>
        </w:rPr>
        <w:t xml:space="preserve"> το παρελθόν, εξοπλιζόμαστε με τα εργαλεία για να </w:t>
      </w:r>
      <w:r w:rsidR="00ED40AA">
        <w:rPr>
          <w:rFonts w:ascii="Palatino Linotype" w:hAnsi="Palatino Linotype"/>
          <w:lang w:val="el-GR"/>
        </w:rPr>
        <w:t xml:space="preserve">αντιμετωπίζουμε το παρόν και να </w:t>
      </w:r>
      <w:r w:rsidRPr="00ED40AA">
        <w:rPr>
          <w:rFonts w:ascii="Palatino Linotype" w:hAnsi="Palatino Linotype"/>
          <w:lang w:val="el-GR"/>
        </w:rPr>
        <w:t xml:space="preserve">οικοδομήσουμε ένα </w:t>
      </w:r>
      <w:r w:rsidR="0009146E">
        <w:rPr>
          <w:rFonts w:ascii="Palatino Linotype" w:hAnsi="Palatino Linotype"/>
          <w:lang w:val="el-GR"/>
        </w:rPr>
        <w:t>ασφαλές</w:t>
      </w:r>
      <w:r w:rsidRPr="00ED40AA">
        <w:rPr>
          <w:rFonts w:ascii="Palatino Linotype" w:hAnsi="Palatino Linotype"/>
          <w:lang w:val="el-GR"/>
        </w:rPr>
        <w:t xml:space="preserve"> μέλλον.</w:t>
      </w:r>
    </w:p>
    <w:p w14:paraId="0D6C809B" w14:textId="316061E7"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Τόσο η Ελλάδα όσο και η Κίνα, ως κληρονόμοι </w:t>
      </w:r>
      <w:r w:rsidR="00ED40AA">
        <w:rPr>
          <w:rFonts w:ascii="Palatino Linotype" w:hAnsi="Palatino Linotype"/>
          <w:lang w:val="el-GR"/>
        </w:rPr>
        <w:t>δύο</w:t>
      </w:r>
      <w:r w:rsidRPr="00ED40AA">
        <w:rPr>
          <w:rFonts w:ascii="Palatino Linotype" w:hAnsi="Palatino Linotype"/>
          <w:lang w:val="el-GR"/>
        </w:rPr>
        <w:t xml:space="preserve"> από </w:t>
      </w:r>
      <w:r w:rsidR="00D33299" w:rsidRPr="00ED40AA">
        <w:rPr>
          <w:rFonts w:ascii="Palatino Linotype" w:hAnsi="Palatino Linotype"/>
          <w:lang w:val="el-GR"/>
        </w:rPr>
        <w:t xml:space="preserve">τους αρχαιότερους </w:t>
      </w:r>
      <w:r w:rsidRPr="00ED40AA">
        <w:rPr>
          <w:rFonts w:ascii="Palatino Linotype" w:hAnsi="Palatino Linotype"/>
          <w:lang w:val="el-GR"/>
        </w:rPr>
        <w:t>πολιτισμούς, μοιράζονται μια ιστορία που διαμόρφωσε την πορεία της ανθρωπότητας. Η Ελλάδα, το λίκνο της δημοκρατίας, της φιλοσοφίας και πολλών θεμελιωδών αρχών της δυτικής σκέψης, έχει επηρεάσει σημαντικά την πνευματική και πολιτιστική ανάπτυξη του σύγχρονου κόσμου. Οι ιδέες φιλοσόφων</w:t>
      </w:r>
      <w:r w:rsidR="00493D15" w:rsidRPr="00ED40AA">
        <w:rPr>
          <w:rFonts w:ascii="Palatino Linotype" w:hAnsi="Palatino Linotype"/>
          <w:lang w:val="el-GR"/>
        </w:rPr>
        <w:t>,</w:t>
      </w:r>
      <w:r w:rsidR="00ED40AA">
        <w:rPr>
          <w:rFonts w:ascii="Palatino Linotype" w:hAnsi="Palatino Linotype"/>
          <w:lang w:val="el-GR"/>
        </w:rPr>
        <w:t xml:space="preserve"> όπως ο Πλάτωνας, ο Αριστοτέλης, </w:t>
      </w:r>
      <w:r w:rsidRPr="00ED40AA">
        <w:rPr>
          <w:rFonts w:ascii="Palatino Linotype" w:hAnsi="Palatino Linotype"/>
          <w:lang w:val="el-GR"/>
        </w:rPr>
        <w:t>ο Σωκράτης συνεχίζουν να διαμορφώνουν τις απόψεις μας για την πολιτική, την ηθική</w:t>
      </w:r>
      <w:r w:rsidR="00D33299" w:rsidRPr="00ED40AA">
        <w:rPr>
          <w:rFonts w:ascii="Palatino Linotype" w:hAnsi="Palatino Linotype"/>
          <w:lang w:val="el-GR"/>
        </w:rPr>
        <w:t xml:space="preserve"> </w:t>
      </w:r>
      <w:r w:rsidRPr="00ED40AA">
        <w:rPr>
          <w:rFonts w:ascii="Palatino Linotype" w:hAnsi="Palatino Linotype"/>
          <w:lang w:val="el-GR"/>
        </w:rPr>
        <w:t xml:space="preserve">και τη διακυβέρνηση. Αυτά τα κλασικά ελληνικά ιδανικά παραμένουν βαθιά ριζωμένα </w:t>
      </w:r>
      <w:r w:rsidR="00D33299" w:rsidRPr="00ED40AA">
        <w:rPr>
          <w:rFonts w:ascii="Palatino Linotype" w:hAnsi="Palatino Linotype"/>
          <w:lang w:val="el-GR"/>
        </w:rPr>
        <w:t xml:space="preserve">στις </w:t>
      </w:r>
      <w:r w:rsidRPr="00ED40AA">
        <w:rPr>
          <w:rFonts w:ascii="Palatino Linotype" w:hAnsi="Palatino Linotype"/>
          <w:lang w:val="el-GR"/>
        </w:rPr>
        <w:t>σύγχρον</w:t>
      </w:r>
      <w:r w:rsidR="00D33299" w:rsidRPr="00ED40AA">
        <w:rPr>
          <w:rFonts w:ascii="Palatino Linotype" w:hAnsi="Palatino Linotype"/>
          <w:lang w:val="el-GR"/>
        </w:rPr>
        <w:t>ες</w:t>
      </w:r>
      <w:r w:rsidRPr="00ED40AA">
        <w:rPr>
          <w:rFonts w:ascii="Palatino Linotype" w:hAnsi="Palatino Linotype"/>
          <w:lang w:val="el-GR"/>
        </w:rPr>
        <w:t xml:space="preserve"> δυτικ</w:t>
      </w:r>
      <w:r w:rsidR="00D33299" w:rsidRPr="00ED40AA">
        <w:rPr>
          <w:rFonts w:ascii="Palatino Linotype" w:hAnsi="Palatino Linotype"/>
          <w:lang w:val="el-GR"/>
        </w:rPr>
        <w:t>ές</w:t>
      </w:r>
      <w:r w:rsidRPr="00ED40AA">
        <w:rPr>
          <w:rFonts w:ascii="Palatino Linotype" w:hAnsi="Palatino Linotype"/>
          <w:lang w:val="el-GR"/>
        </w:rPr>
        <w:t xml:space="preserve"> κοινω</w:t>
      </w:r>
      <w:r w:rsidR="00D33299" w:rsidRPr="00ED40AA">
        <w:rPr>
          <w:rFonts w:ascii="Palatino Linotype" w:hAnsi="Palatino Linotype"/>
          <w:lang w:val="el-GR"/>
        </w:rPr>
        <w:t>νίες</w:t>
      </w:r>
      <w:r w:rsidRPr="00ED40AA">
        <w:rPr>
          <w:rFonts w:ascii="Palatino Linotype" w:hAnsi="Palatino Linotype"/>
          <w:lang w:val="el-GR"/>
        </w:rPr>
        <w:t>.</w:t>
      </w:r>
    </w:p>
    <w:p w14:paraId="168E6DA3" w14:textId="03190127"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Αντίστοιχα, η αρχαία σοφία της Κίνας, ενσωματωμένη στις διδασκαλίες του Κομφούκιου, του Λάο Τσε και άλλων μεγάλων στοχαστών, έχει διαμορφώσει βαθιά την πορεία του ανατολικού πολιτισμού. Η κινεζική φιλοσοφία τονίζει την αρμονία, την ισορροπία κ</w:t>
      </w:r>
      <w:r w:rsidR="00ED40AA">
        <w:rPr>
          <w:rFonts w:ascii="Palatino Linotype" w:hAnsi="Palatino Linotype"/>
          <w:lang w:val="el-GR"/>
        </w:rPr>
        <w:t>αι την καλλιέργεια της αρετής: Α</w:t>
      </w:r>
      <w:r w:rsidRPr="00ED40AA">
        <w:rPr>
          <w:rFonts w:ascii="Palatino Linotype" w:hAnsi="Palatino Linotype"/>
          <w:lang w:val="el-GR"/>
        </w:rPr>
        <w:t xml:space="preserve">ξίες που συνεχίζουν να επιδρούν στη σύγχρονη διακυβέρνηση, στις κοινωνικές δομές και στις προσωπικές σχέσεις. </w:t>
      </w:r>
    </w:p>
    <w:p w14:paraId="5A0E07E3" w14:textId="6D39D23B" w:rsidR="004D5538" w:rsidRDefault="002F2194" w:rsidP="002F2194">
      <w:pPr>
        <w:spacing w:line="276" w:lineRule="auto"/>
        <w:jc w:val="both"/>
        <w:rPr>
          <w:rFonts w:ascii="Palatino Linotype" w:hAnsi="Palatino Linotype"/>
          <w:lang w:val="el-GR"/>
        </w:rPr>
      </w:pPr>
      <w:r w:rsidRPr="00ED40AA">
        <w:rPr>
          <w:rFonts w:ascii="Palatino Linotype" w:hAnsi="Palatino Linotype"/>
          <w:lang w:val="el-GR"/>
        </w:rPr>
        <w:lastRenderedPageBreak/>
        <w:t>Στην Ελλάδα, τα κλασικά ιδανικά της λογικής, της ελευθερίας</w:t>
      </w:r>
      <w:r w:rsidR="004D5538">
        <w:rPr>
          <w:rFonts w:ascii="Palatino Linotype" w:hAnsi="Palatino Linotype"/>
          <w:lang w:val="el-GR"/>
        </w:rPr>
        <w:t>, της ελευθερίας του λόγου και της σκέψης,</w:t>
      </w:r>
      <w:r w:rsidRPr="00ED40AA">
        <w:rPr>
          <w:rFonts w:ascii="Palatino Linotype" w:hAnsi="Palatino Linotype"/>
          <w:lang w:val="el-GR"/>
        </w:rPr>
        <w:t xml:space="preserve"> της πολιτικής ευθύνης</w:t>
      </w:r>
      <w:r w:rsidR="004D5538">
        <w:rPr>
          <w:rFonts w:ascii="Palatino Linotype" w:hAnsi="Palatino Linotype"/>
          <w:lang w:val="el-GR"/>
        </w:rPr>
        <w:t>, της ισονομίας,</w:t>
      </w:r>
      <w:r w:rsidRPr="00ED40AA">
        <w:rPr>
          <w:rFonts w:ascii="Palatino Linotype" w:hAnsi="Palatino Linotype"/>
          <w:lang w:val="el-GR"/>
        </w:rPr>
        <w:t xml:space="preserve"> παραμένουν κεντρικά στη δημόσια ζωή. Αποτελούν το θεμέλιο των νομικών μας συστημάτων, των εκπαιδευτικών μας πλαισίων και των δημοκρατικών μας θεσμών. </w:t>
      </w:r>
    </w:p>
    <w:p w14:paraId="7110C9F3" w14:textId="6751779D"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Παρομοίως, η διαχρονική έμφαση της Κίνας στην κοινωνική αρμονία, στον σεβασμό της παράδοσης και στην ηθική ηγεσία </w:t>
      </w:r>
      <w:r w:rsidR="00493D15" w:rsidRPr="00ED40AA">
        <w:rPr>
          <w:rFonts w:ascii="Palatino Linotype" w:hAnsi="Palatino Linotype"/>
          <w:lang w:val="el-GR"/>
        </w:rPr>
        <w:t>συμβάλλει</w:t>
      </w:r>
      <w:r w:rsidRPr="00ED40AA">
        <w:rPr>
          <w:rFonts w:ascii="Palatino Linotype" w:hAnsi="Palatino Linotype"/>
          <w:lang w:val="el-GR"/>
        </w:rPr>
        <w:t xml:space="preserve"> στη διαμόρφωση του σύγχρονου πολιτικού και πολιτιστικού τοπίου της.</w:t>
      </w:r>
    </w:p>
    <w:p w14:paraId="2C2050E9" w14:textId="354E3000"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Καθώς βρισκόμαστε σε ένα σταυροδρόμι της ιστορίας, αντιμετωπίζοντας πρωτοφανείς παγκόσμιες προκλήσεις, όπως η κλιματική αλλαγή, οι γεωπολιτικές εντάσεις, οι κοινωνικές ανισότητες και οι τεχνολογικές ανατροπές, η σοφία </w:t>
      </w:r>
      <w:r w:rsidR="004D5538">
        <w:rPr>
          <w:rFonts w:ascii="Palatino Linotype" w:hAnsi="Palatino Linotype"/>
          <w:lang w:val="el-GR"/>
        </w:rPr>
        <w:t xml:space="preserve">και η γνώση </w:t>
      </w:r>
      <w:r w:rsidRPr="00ED40AA">
        <w:rPr>
          <w:rFonts w:ascii="Palatino Linotype" w:hAnsi="Palatino Linotype"/>
          <w:lang w:val="el-GR"/>
        </w:rPr>
        <w:t xml:space="preserve">των κλασικών πολιτισμών προσφέρει διαχρονικά διδάγματα. Ιδιαίτερα, η ελληνική έννοια του μέτρου έχει βαθιά σημασία. Βασισμένη στην αρχαία ελληνική φιλοσοφία, η ιδέα αυτή τονίζει τη σημασία της ισορροπίας τόσο στην προσωπική όσο και στην κοινωνική ζωή. Προειδοποιεί κατά της </w:t>
      </w:r>
      <w:r w:rsidR="004D5538">
        <w:rPr>
          <w:rFonts w:ascii="Palatino Linotype" w:hAnsi="Palatino Linotype"/>
          <w:lang w:val="el-GR"/>
        </w:rPr>
        <w:t xml:space="preserve">οποιαδήποτε </w:t>
      </w:r>
      <w:r w:rsidRPr="00ED40AA">
        <w:rPr>
          <w:rFonts w:ascii="Palatino Linotype" w:hAnsi="Palatino Linotype"/>
          <w:lang w:val="el-GR"/>
        </w:rPr>
        <w:t>υπερβολής και ενθαρρύνει έναν βιώσ</w:t>
      </w:r>
      <w:r w:rsidR="004D5538">
        <w:rPr>
          <w:rFonts w:ascii="Palatino Linotype" w:hAnsi="Palatino Linotype"/>
          <w:lang w:val="el-GR"/>
        </w:rPr>
        <w:t>ιμο τρόπο ζωής, ηθική ηγεσία,</w:t>
      </w:r>
      <w:r w:rsidRPr="00ED40AA">
        <w:rPr>
          <w:rFonts w:ascii="Palatino Linotype" w:hAnsi="Palatino Linotype"/>
          <w:lang w:val="el-GR"/>
        </w:rPr>
        <w:t xml:space="preserve"> συνετή διακυβέρνηση</w:t>
      </w:r>
      <w:r w:rsidR="004D5538">
        <w:rPr>
          <w:rFonts w:ascii="Palatino Linotype" w:hAnsi="Palatino Linotype"/>
          <w:lang w:val="el-GR"/>
        </w:rPr>
        <w:t>, τη φροντίδα για τη φύση και περιβάλλον</w:t>
      </w:r>
      <w:r w:rsidRPr="00ED40AA">
        <w:rPr>
          <w:rFonts w:ascii="Palatino Linotype" w:hAnsi="Palatino Linotype"/>
          <w:lang w:val="el-GR"/>
        </w:rPr>
        <w:t>.</w:t>
      </w:r>
    </w:p>
    <w:p w14:paraId="37F31285" w14:textId="77777777" w:rsidR="00493D15"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Παρομοίως, οι διδασκαλίες του Κομφούκιου για την ηθική διακυβέρνηση και την καλλιέργεια της αρετής υπογραμμίζουν τη σημασία της ηθικής ευθύνης, όχι μόνο σε ατομικό επίπεδο αλλά και εντός των δομών εξουσίας. </w:t>
      </w:r>
    </w:p>
    <w:p w14:paraId="6ECCC831" w14:textId="21BBC6F7"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Στον σημερινό κόσμο, όπου η διαφθορά, οι ανισότητες και η πολιτική πόλωση απειλούν τον κοινωνι</w:t>
      </w:r>
      <w:r w:rsidR="00493D15" w:rsidRPr="00ED40AA">
        <w:rPr>
          <w:rFonts w:ascii="Palatino Linotype" w:hAnsi="Palatino Linotype"/>
          <w:lang w:val="el-GR"/>
        </w:rPr>
        <w:t>κό ιστό, οι διδασκαλίες των φιλοσόφων μας</w:t>
      </w:r>
      <w:r w:rsidRPr="00ED40AA">
        <w:rPr>
          <w:rFonts w:ascii="Palatino Linotype" w:hAnsi="Palatino Linotype"/>
          <w:lang w:val="el-GR"/>
        </w:rPr>
        <w:t xml:space="preserve"> για μια </w:t>
      </w:r>
      <w:r w:rsidR="00B4444E" w:rsidRPr="00ED40AA">
        <w:rPr>
          <w:rFonts w:ascii="Palatino Linotype" w:hAnsi="Palatino Linotype"/>
          <w:lang w:val="el-GR"/>
        </w:rPr>
        <w:t>κοινωνία δικαίου</w:t>
      </w:r>
      <w:r w:rsidRPr="00ED40AA">
        <w:rPr>
          <w:rFonts w:ascii="Palatino Linotype" w:hAnsi="Palatino Linotype"/>
          <w:lang w:val="el-GR"/>
        </w:rPr>
        <w:t xml:space="preserve"> και αρετή</w:t>
      </w:r>
      <w:r w:rsidR="00B4444E" w:rsidRPr="00ED40AA">
        <w:rPr>
          <w:rFonts w:ascii="Palatino Linotype" w:hAnsi="Palatino Linotype"/>
          <w:lang w:val="el-GR"/>
        </w:rPr>
        <w:t>ς, καθώς</w:t>
      </w:r>
      <w:r w:rsidR="004D5538">
        <w:rPr>
          <w:rFonts w:ascii="Palatino Linotype" w:hAnsi="Palatino Linotype"/>
          <w:lang w:val="el-GR"/>
        </w:rPr>
        <w:t xml:space="preserve"> και η έμφαση </w:t>
      </w:r>
      <w:r w:rsidRPr="00ED40AA">
        <w:rPr>
          <w:rFonts w:ascii="Palatino Linotype" w:hAnsi="Palatino Linotype"/>
          <w:lang w:val="el-GR"/>
        </w:rPr>
        <w:t>στον ρόλο των ηγετών ως ηθικών προτύπων</w:t>
      </w:r>
      <w:r w:rsidR="00B4444E" w:rsidRPr="00ED40AA">
        <w:rPr>
          <w:rFonts w:ascii="Palatino Linotype" w:hAnsi="Palatino Linotype"/>
          <w:lang w:val="el-GR"/>
        </w:rPr>
        <w:t>,</w:t>
      </w:r>
      <w:r w:rsidRPr="00ED40AA">
        <w:rPr>
          <w:rFonts w:ascii="Palatino Linotype" w:hAnsi="Palatino Linotype"/>
          <w:lang w:val="el-GR"/>
        </w:rPr>
        <w:t xml:space="preserve"> αντηχ</w:t>
      </w:r>
      <w:r w:rsidR="00B4444E" w:rsidRPr="00ED40AA">
        <w:rPr>
          <w:rFonts w:ascii="Palatino Linotype" w:hAnsi="Palatino Linotype"/>
          <w:lang w:val="el-GR"/>
        </w:rPr>
        <w:t>ούν</w:t>
      </w:r>
      <w:r w:rsidRPr="00ED40AA">
        <w:rPr>
          <w:rFonts w:ascii="Palatino Linotype" w:hAnsi="Palatino Linotype"/>
          <w:lang w:val="el-GR"/>
        </w:rPr>
        <w:t xml:space="preserve"> βαθιά στις σύγχρονες συζητήσεις για τη διακυβέρνηση, την ακεραιότητα και τη δημόσια υπηρεσία.</w:t>
      </w:r>
    </w:p>
    <w:p w14:paraId="5CEF1850" w14:textId="75D77FE9"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Αυτό το συνέδριο συμβολίζει τ</w:t>
      </w:r>
      <w:r w:rsidR="00824212">
        <w:rPr>
          <w:rFonts w:ascii="Palatino Linotype" w:hAnsi="Palatino Linotype"/>
          <w:lang w:val="el-GR"/>
        </w:rPr>
        <w:t>η συνέχιση αυτού του διαλόγου: Μί</w:t>
      </w:r>
      <w:r w:rsidRPr="00ED40AA">
        <w:rPr>
          <w:rFonts w:ascii="Palatino Linotype" w:hAnsi="Palatino Linotype"/>
          <w:lang w:val="el-GR"/>
        </w:rPr>
        <w:t>α ανταλλαγή ιδεών μεταξύ Ανατολής και Δύσης, μεταξύ αρχαίας σοφίας και σύγχρονων προκλήσεων. Μέσα από τον πολιτιστικό διάλογο και την αμοιβαία μάθηση, η Κίνα και η Ελλάδα έχουν την ευκαιρία να εμβαθύνουν τη σχέση τους και να προσφέρουν νέες γνώσεις για τη σύγχρονη αξία των κλασικών πολιτισμών. Προάγοντας τον πολιτιστικό διάλογο, μπορούμε να συμβάλουμε στην καλλιέργεια της κατανόησης, να μειώσουμε τις εντάσεις και να οικοδομήσουμε έναν πιο ειρηνικό και ευημερούντα κόσμο.</w:t>
      </w:r>
    </w:p>
    <w:p w14:paraId="18B6F67F" w14:textId="5B9043BC" w:rsidR="00B4444E"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Όπως δηλώνει και ο τίτλος του συνεδρίου, πρωταρχικός στόχος </w:t>
      </w:r>
      <w:r w:rsidR="00FC681A" w:rsidRPr="00ED40AA">
        <w:rPr>
          <w:rFonts w:ascii="Palatino Linotype" w:hAnsi="Palatino Linotype"/>
          <w:lang w:val="el-GR"/>
        </w:rPr>
        <w:t>είναι</w:t>
      </w:r>
      <w:r w:rsidRPr="00ED40AA">
        <w:rPr>
          <w:rFonts w:ascii="Palatino Linotype" w:hAnsi="Palatino Linotype"/>
          <w:lang w:val="el-GR"/>
        </w:rPr>
        <w:t xml:space="preserve"> η διατράνωση της αξίας των κλασικών σπουδών στη σύγχρονη εποχή. Μία αξία που τελευταία τίθεται εν αμφιβόλω. </w:t>
      </w:r>
      <w:r w:rsidR="005232D4">
        <w:rPr>
          <w:rFonts w:ascii="Palatino Linotype" w:hAnsi="Palatino Linotype"/>
          <w:lang w:val="el-GR"/>
        </w:rPr>
        <w:t>Οι κλασικές σπουδές θ</w:t>
      </w:r>
      <w:r w:rsidRPr="00ED40AA">
        <w:rPr>
          <w:rFonts w:ascii="Palatino Linotype" w:hAnsi="Palatino Linotype"/>
          <w:lang w:val="el-GR"/>
        </w:rPr>
        <w:t>εωρούνται ενδεχομένως κορεσμένες,</w:t>
      </w:r>
      <w:r w:rsidR="00D33299" w:rsidRPr="00ED40AA">
        <w:rPr>
          <w:rFonts w:ascii="Palatino Linotype" w:hAnsi="Palatino Linotype"/>
          <w:lang w:val="el-GR"/>
        </w:rPr>
        <w:t xml:space="preserve"> </w:t>
      </w:r>
      <w:r w:rsidRPr="00ED40AA">
        <w:rPr>
          <w:rFonts w:ascii="Palatino Linotype" w:hAnsi="Palatino Linotype"/>
          <w:lang w:val="el-GR"/>
        </w:rPr>
        <w:t>ξεπερασμένες. Ακόμη χειρότερα, γίνονται θύματα μιας αναθεωρητικής προσέγγισης η οποία επιδιώκει να θέσει υπό λογοκρισία το παρελθόν, στο όνομα υπεράσπισης ορισμένων μειονοτήτων.</w:t>
      </w:r>
    </w:p>
    <w:p w14:paraId="0A0E8734" w14:textId="6F2C2938" w:rsidR="002F2194" w:rsidRPr="00ED40AA" w:rsidRDefault="002A7C93" w:rsidP="002F2194">
      <w:pPr>
        <w:spacing w:line="276" w:lineRule="auto"/>
        <w:jc w:val="both"/>
        <w:rPr>
          <w:rFonts w:ascii="Palatino Linotype" w:hAnsi="Palatino Linotype"/>
          <w:lang w:val="el-GR"/>
        </w:rPr>
      </w:pPr>
      <w:r w:rsidRPr="00ED40AA">
        <w:rPr>
          <w:rFonts w:ascii="Palatino Linotype" w:hAnsi="Palatino Linotype" w:cs="Times New Roman"/>
          <w:lang w:val="el-GR"/>
        </w:rPr>
        <w:t>Ποιος μπ</w:t>
      </w:r>
      <w:r w:rsidR="00824212">
        <w:rPr>
          <w:rFonts w:ascii="Palatino Linotype" w:hAnsi="Palatino Linotype" w:cs="Times New Roman"/>
          <w:lang w:val="el-GR"/>
        </w:rPr>
        <w:t>ορεί να κατανοήσει σήμερα τις</w:t>
      </w:r>
      <w:r w:rsidRPr="00ED40AA">
        <w:rPr>
          <w:rFonts w:ascii="Palatino Linotype" w:hAnsi="Palatino Linotype" w:cs="Times New Roman"/>
          <w:lang w:val="el-GR"/>
        </w:rPr>
        <w:t xml:space="preserve"> διεθνείς σχέσεις αν δεν έχει μελετήσει τον Θουκυδίδη; Πώς μπορεί κανείς να διατυπώνει θεωρίες ηθικής αν δεν γνωρίζει τον Πλάτωνα και τον Κομφούκιο; Πώς μπορεί κανείς να ασχοληθεί με την πολιτική, την φιλοσοφία, το θέατρο, ακόμη </w:t>
      </w:r>
      <w:r w:rsidRPr="00ED40AA">
        <w:rPr>
          <w:rFonts w:ascii="Palatino Linotype" w:hAnsi="Palatino Linotype" w:cs="Times New Roman"/>
          <w:lang w:val="el-GR"/>
        </w:rPr>
        <w:lastRenderedPageBreak/>
        <w:t>και τις επιστήμες, αν δεν γνωρίζει τις βάσεις πάνω στις οποίες χτίστηκε το σύγχρονο οικοδόμημα;</w:t>
      </w:r>
    </w:p>
    <w:p w14:paraId="52DB1DC3" w14:textId="66FD0A83" w:rsidR="002F2194" w:rsidRDefault="002F2194" w:rsidP="002F2194">
      <w:pPr>
        <w:spacing w:line="276" w:lineRule="auto"/>
        <w:jc w:val="both"/>
        <w:rPr>
          <w:rFonts w:ascii="Palatino Linotype" w:hAnsi="Palatino Linotype" w:cs="Times New Roman"/>
          <w:lang w:val="el-GR"/>
        </w:rPr>
      </w:pPr>
      <w:r w:rsidRPr="00ED40AA">
        <w:rPr>
          <w:rFonts w:ascii="Palatino Linotype" w:hAnsi="Palatino Linotype"/>
          <w:lang w:val="el-GR"/>
        </w:rPr>
        <w:t xml:space="preserve">Αυτό, </w:t>
      </w:r>
      <w:r w:rsidR="00610D89" w:rsidRPr="00ED40AA">
        <w:rPr>
          <w:rFonts w:ascii="Palatino Linotype" w:hAnsi="Palatino Linotype"/>
          <w:lang w:val="el-GR"/>
        </w:rPr>
        <w:t xml:space="preserve">όμως </w:t>
      </w:r>
      <w:r w:rsidRPr="00ED40AA">
        <w:rPr>
          <w:rFonts w:ascii="Palatino Linotype" w:hAnsi="Palatino Linotype"/>
          <w:lang w:val="el-GR"/>
        </w:rPr>
        <w:t xml:space="preserve">που καθιστά τη σημερινή μέρα διπλά </w:t>
      </w:r>
      <w:r w:rsidR="00493D15" w:rsidRPr="00ED40AA">
        <w:rPr>
          <w:rFonts w:ascii="Palatino Linotype" w:hAnsi="Palatino Linotype"/>
          <w:lang w:val="el-GR"/>
        </w:rPr>
        <w:t>σημαντική</w:t>
      </w:r>
      <w:r w:rsidRPr="00ED40AA">
        <w:rPr>
          <w:rFonts w:ascii="Palatino Linotype" w:hAnsi="Palatino Linotype"/>
          <w:lang w:val="el-GR"/>
        </w:rPr>
        <w:t xml:space="preserve">, είναι ότι σήμερα ανακοινώνουμε την επίσημη ίδρυση της Κινεζικής Σχολής Κλασικών Σπουδών στην Αθήνα. Στην Ελλάδα λειτουργούν 19 ξένες </w:t>
      </w:r>
      <w:r w:rsidR="00F679DC">
        <w:rPr>
          <w:rFonts w:ascii="Palatino Linotype" w:hAnsi="Palatino Linotype"/>
          <w:lang w:val="el-GR"/>
        </w:rPr>
        <w:t>σχολές –με τον Αρχαιολογικό Νόμο- με συγκεκριμένες αρμοδιότητες και υποχρεώσεις.  Ο</w:t>
      </w:r>
      <w:r w:rsidRPr="00ED40AA">
        <w:rPr>
          <w:rFonts w:ascii="Palatino Linotype" w:hAnsi="Palatino Linotype"/>
          <w:lang w:val="el-GR"/>
        </w:rPr>
        <w:t xml:space="preserve">ρισμένες </w:t>
      </w:r>
      <w:r w:rsidR="00F679DC">
        <w:rPr>
          <w:rFonts w:ascii="Palatino Linotype" w:hAnsi="Palatino Linotype"/>
          <w:lang w:val="el-GR"/>
        </w:rPr>
        <w:t>από τις Σχολες λειτουργούν ήδη από τον 19ο αιώνα. Σ</w:t>
      </w:r>
      <w:r w:rsidRPr="00ED40AA">
        <w:rPr>
          <w:rFonts w:ascii="Palatino Linotype" w:hAnsi="Palatino Linotype"/>
          <w:lang w:val="el-GR"/>
        </w:rPr>
        <w:t xml:space="preserve">την πολυετή παρουσία τους έχουν επιτελέσει </w:t>
      </w:r>
      <w:r w:rsidR="00493D15" w:rsidRPr="00ED40AA">
        <w:rPr>
          <w:rFonts w:ascii="Palatino Linotype" w:hAnsi="Palatino Linotype"/>
          <w:lang w:val="el-GR"/>
        </w:rPr>
        <w:t xml:space="preserve">πολύ </w:t>
      </w:r>
      <w:r w:rsidRPr="00ED40AA">
        <w:rPr>
          <w:rFonts w:ascii="Palatino Linotype" w:hAnsi="Palatino Linotype"/>
          <w:lang w:val="el-GR"/>
        </w:rPr>
        <w:t>σπουδαίο έργο, αναδεικνύοντας τόσο τον αρχαίο ελληνικό πολιτισμό όσο και τον πολιτισμό της χώρας προέλευσης. Η Κινεζική Σχολή Κλασικών Σπουδών είναι η 20ή σχολή</w:t>
      </w:r>
      <w:r w:rsidR="00FC681A" w:rsidRPr="00ED40AA">
        <w:rPr>
          <w:rFonts w:ascii="Palatino Linotype" w:hAnsi="Palatino Linotype"/>
          <w:lang w:val="el-GR"/>
        </w:rPr>
        <w:t xml:space="preserve"> και</w:t>
      </w:r>
      <w:r w:rsidRPr="00ED40AA">
        <w:rPr>
          <w:rFonts w:ascii="Palatino Linotype" w:hAnsi="Palatino Linotype"/>
          <w:lang w:val="el-GR"/>
        </w:rPr>
        <w:t xml:space="preserve"> είναι η πρώτη που προέρχεται από χώρα της Ασίας, από χώρα της Ανατολής. </w:t>
      </w:r>
      <w:r w:rsidR="00F74F23" w:rsidRPr="00ED40AA">
        <w:rPr>
          <w:rFonts w:ascii="Palatino Linotype" w:hAnsi="Palatino Linotype" w:cs="Times New Roman"/>
          <w:lang w:val="el-GR"/>
        </w:rPr>
        <w:t>Θέλω να πιστεύω ότι θα είναι το όχημα μιας πολύ γόνιμης ανταλλα</w:t>
      </w:r>
      <w:r w:rsidR="00F679DC">
        <w:rPr>
          <w:rFonts w:ascii="Palatino Linotype" w:hAnsi="Palatino Linotype" w:cs="Times New Roman"/>
          <w:lang w:val="el-GR"/>
        </w:rPr>
        <w:t>γής ιδεών,</w:t>
      </w:r>
      <w:r w:rsidR="00F74F23" w:rsidRPr="00ED40AA">
        <w:rPr>
          <w:rFonts w:ascii="Palatino Linotype" w:hAnsi="Palatino Linotype" w:cs="Times New Roman"/>
          <w:lang w:val="el-GR"/>
        </w:rPr>
        <w:t xml:space="preserve"> τεχνογνωσίας και πραγματοποίησης ερευνών και θα ήθελα να της ευχηθώ καλή επιτυχία και μακροημέρευση.</w:t>
      </w:r>
    </w:p>
    <w:p w14:paraId="34301648" w14:textId="2B77864B" w:rsidR="008512B5" w:rsidRPr="00ED40AA" w:rsidRDefault="008512B5" w:rsidP="002F2194">
      <w:pPr>
        <w:spacing w:line="276" w:lineRule="auto"/>
        <w:jc w:val="both"/>
        <w:rPr>
          <w:rFonts w:ascii="Palatino Linotype" w:hAnsi="Palatino Linotype"/>
          <w:lang w:val="el-GR"/>
        </w:rPr>
      </w:pPr>
      <w:r>
        <w:rPr>
          <w:rFonts w:ascii="Palatino Linotype" w:hAnsi="Palatino Linotype" w:cs="Times New Roman"/>
          <w:lang w:val="el-GR"/>
        </w:rPr>
        <w:t>(Κυρίες και Κύριοι)</w:t>
      </w:r>
    </w:p>
    <w:p w14:paraId="4F806F8A" w14:textId="0BDCC862" w:rsidR="00F74F23" w:rsidRPr="00ED40AA" w:rsidRDefault="00F74F23" w:rsidP="002F2194">
      <w:pPr>
        <w:spacing w:line="276" w:lineRule="auto"/>
        <w:jc w:val="both"/>
        <w:rPr>
          <w:rFonts w:ascii="Palatino Linotype" w:hAnsi="Palatino Linotype"/>
          <w:lang w:val="el-GR"/>
        </w:rPr>
      </w:pPr>
      <w:r w:rsidRPr="00ED40AA">
        <w:rPr>
          <w:rFonts w:ascii="Palatino Linotype" w:hAnsi="Palatino Linotype" w:cs="Times New Roman"/>
          <w:lang w:val="el-GR"/>
        </w:rPr>
        <w:t xml:space="preserve">Η Ελλάδα είναι μια μικρή χώρα, γεωγραφικά και πληθυσμιακά. Ωστόσο, το αποτύπωμά της στην παγκόσμια ιστορία υπήρξε </w:t>
      </w:r>
      <w:r w:rsidR="00F679DC">
        <w:rPr>
          <w:rFonts w:ascii="Palatino Linotype" w:hAnsi="Palatino Linotype" w:cs="Times New Roman"/>
          <w:lang w:val="el-GR"/>
        </w:rPr>
        <w:t>τεράστιο</w:t>
      </w:r>
      <w:r w:rsidRPr="00ED40AA">
        <w:rPr>
          <w:rFonts w:ascii="Palatino Linotype" w:hAnsi="Palatino Linotype" w:cs="Times New Roman"/>
          <w:lang w:val="el-GR"/>
        </w:rPr>
        <w:t>. Στην αρχαιότητα, ο ελληνικός, ή πιο σωστά ο ελληνιστικός κόσμος, έφερε για πρώτη φορά σε επαφή την ανατολή με την δύση. Υπήρξε το όχημα για την ανταλλαγή ιδεών, φιλοσοφιών, καλλιτεχνικών ρευμάτων, θρησκευτικών και αρχιτεκτονικών</w:t>
      </w:r>
      <w:r w:rsidR="00F679DC">
        <w:rPr>
          <w:rFonts w:ascii="Palatino Linotype" w:hAnsi="Palatino Linotype" w:cs="Times New Roman"/>
          <w:lang w:val="el-GR"/>
        </w:rPr>
        <w:t xml:space="preserve"> και πολιτιστικών</w:t>
      </w:r>
      <w:r w:rsidRPr="00ED40AA">
        <w:rPr>
          <w:rFonts w:ascii="Palatino Linotype" w:hAnsi="Palatino Linotype" w:cs="Times New Roman"/>
          <w:lang w:val="el-GR"/>
        </w:rPr>
        <w:t xml:space="preserve"> επιρροών. Τα ελληνο-ινδικά βασίλεια ήρθαν σε άμεση επαφή με την Κίνα, όπως πιστοποιούν πολλά αρχαιολογικά ευρήματα και πηγές.</w:t>
      </w:r>
    </w:p>
    <w:p w14:paraId="18780FEE" w14:textId="77777777" w:rsidR="00F679DC" w:rsidRDefault="00FC681A" w:rsidP="002F2194">
      <w:pPr>
        <w:spacing w:line="276" w:lineRule="auto"/>
        <w:jc w:val="both"/>
        <w:rPr>
          <w:rFonts w:ascii="Palatino Linotype" w:hAnsi="Palatino Linotype"/>
          <w:lang w:val="el-GR"/>
        </w:rPr>
      </w:pPr>
      <w:r w:rsidRPr="00ED40AA">
        <w:rPr>
          <w:rFonts w:ascii="Palatino Linotype" w:hAnsi="Palatino Linotype"/>
          <w:lang w:val="el-GR"/>
        </w:rPr>
        <w:t xml:space="preserve">Σήμερα, η Ελλάδα </w:t>
      </w:r>
      <w:r w:rsidR="00F679DC">
        <w:rPr>
          <w:rFonts w:ascii="Palatino Linotype" w:hAnsi="Palatino Linotype"/>
          <w:lang w:val="el-GR"/>
        </w:rPr>
        <w:t>αποτελεί</w:t>
      </w:r>
      <w:r w:rsidRPr="00ED40AA">
        <w:rPr>
          <w:rFonts w:ascii="Palatino Linotype" w:hAnsi="Palatino Linotype"/>
          <w:lang w:val="el-GR"/>
        </w:rPr>
        <w:t xml:space="preserve"> </w:t>
      </w:r>
      <w:r w:rsidR="00F679DC">
        <w:rPr>
          <w:rFonts w:ascii="Palatino Linotype" w:hAnsi="Palatino Linotype"/>
          <w:lang w:val="el-GR"/>
        </w:rPr>
        <w:t xml:space="preserve">για την Ανατολή η </w:t>
      </w:r>
      <w:r w:rsidRPr="00ED40AA">
        <w:rPr>
          <w:rFonts w:ascii="Palatino Linotype" w:hAnsi="Palatino Linotype"/>
          <w:lang w:val="el-GR"/>
        </w:rPr>
        <w:t>πύλη για την Ευρώπη</w:t>
      </w:r>
      <w:r w:rsidR="00F679DC">
        <w:rPr>
          <w:rFonts w:ascii="Palatino Linotype" w:hAnsi="Palatino Linotype"/>
          <w:lang w:val="el-GR"/>
        </w:rPr>
        <w:t xml:space="preserve"> και τον δυτικό κόσμο</w:t>
      </w:r>
      <w:r w:rsidRPr="00ED40AA">
        <w:rPr>
          <w:rFonts w:ascii="Palatino Linotype" w:hAnsi="Palatino Linotype"/>
          <w:lang w:val="el-GR"/>
        </w:rPr>
        <w:t>. Όχι μόνο λόγω της γεωγραφικής της θέσης, αλλά γιατί υπήρξε πάντοτε χώρος ώσμωσης για τις ιδέ</w:t>
      </w:r>
      <w:r w:rsidR="00B4444E" w:rsidRPr="00ED40AA">
        <w:rPr>
          <w:rFonts w:ascii="Palatino Linotype" w:hAnsi="Palatino Linotype"/>
          <w:lang w:val="el-GR"/>
        </w:rPr>
        <w:t>ε</w:t>
      </w:r>
      <w:r w:rsidRPr="00ED40AA">
        <w:rPr>
          <w:rFonts w:ascii="Palatino Linotype" w:hAnsi="Palatino Linotype"/>
          <w:lang w:val="el-GR"/>
        </w:rPr>
        <w:t>ς και τ</w:t>
      </w:r>
      <w:r w:rsidR="00307504" w:rsidRPr="00ED40AA">
        <w:rPr>
          <w:rFonts w:ascii="Palatino Linotype" w:hAnsi="Palatino Linotype"/>
          <w:lang w:val="el-GR"/>
        </w:rPr>
        <w:t>α ρεύματα που έρχονται από την Α</w:t>
      </w:r>
      <w:r w:rsidRPr="00ED40AA">
        <w:rPr>
          <w:rFonts w:ascii="Palatino Linotype" w:hAnsi="Palatino Linotype"/>
          <w:lang w:val="el-GR"/>
        </w:rPr>
        <w:t xml:space="preserve">νατολή. Ως μία τέτοια χώρα, αντιλαμβανόμεθα το χρέος μας να λειτουργούμε και ως ταμιευτήρες μνήμης, μέσα σε έναν κόσμο που ξεχνάει και αλλάζει με ταχείς ρυθμούς. Να πρεσβεύουμε αξίες, όχι συμφέροντα. Να προβάλουμε το ακαδημαϊκό έργο, να του δίνουμε πνοή, να το εντάσσουμε σε κυβερνητικές πρωτοβουλίες. </w:t>
      </w:r>
      <w:r w:rsidR="00F679DC">
        <w:rPr>
          <w:rFonts w:ascii="Palatino Linotype" w:hAnsi="Palatino Linotype"/>
          <w:lang w:val="el-GR"/>
        </w:rPr>
        <w:t>Αυτό εφαρμόζουμε</w:t>
      </w:r>
      <w:r w:rsidRPr="00ED40AA">
        <w:rPr>
          <w:rFonts w:ascii="Palatino Linotype" w:hAnsi="Palatino Linotype"/>
          <w:lang w:val="el-GR"/>
        </w:rPr>
        <w:t xml:space="preserve"> και στις διεθνείς πολιτιστικές μας σχέσεις. </w:t>
      </w:r>
    </w:p>
    <w:p w14:paraId="7B22D94B" w14:textId="4965E72F" w:rsidR="00FC681A" w:rsidRPr="00ED40AA" w:rsidRDefault="00FC681A" w:rsidP="002F2194">
      <w:pPr>
        <w:spacing w:line="276" w:lineRule="auto"/>
        <w:jc w:val="both"/>
        <w:rPr>
          <w:rFonts w:ascii="Palatino Linotype" w:hAnsi="Palatino Linotype"/>
          <w:lang w:val="el-GR"/>
        </w:rPr>
      </w:pPr>
      <w:r w:rsidRPr="00ED40AA">
        <w:rPr>
          <w:rFonts w:ascii="Palatino Linotype" w:hAnsi="Palatino Linotype"/>
          <w:lang w:val="el-GR"/>
        </w:rPr>
        <w:t xml:space="preserve">Αποδώσαμε ιδιαίτερη σημασία στην ανάπτυξη των πολιτιστικών μας ανταλλαγών με την Κίνα. </w:t>
      </w:r>
      <w:r w:rsidRPr="00F4374E">
        <w:rPr>
          <w:rFonts w:ascii="Palatino Linotype" w:hAnsi="Palatino Linotype"/>
          <w:lang w:val="el-GR"/>
        </w:rPr>
        <w:t>Πρόσφατα υλοποιήσαμε το Έτος Πολιτισμού και Τουρισμού μεταξύ των δύο χωρών, το οποίο λειτούργησε όχι ως τέλος αλλά ως αρχή, ως έναυσμα για τη συνέχεια. Προχθές εγκαινιάσαμε την έκθεση «Οι αμέτρητες όψεις του Ωραίου», στο Εθνικό Μουσείο της Κίνας. Σε λίγες μόλις εβδομάδες ακολουθεί η έκθεση «Οι Έλληνες</w:t>
      </w:r>
      <w:r w:rsidR="00F679DC" w:rsidRPr="00F4374E">
        <w:rPr>
          <w:rFonts w:ascii="Palatino Linotype" w:hAnsi="Palatino Linotype"/>
          <w:lang w:val="el-GR"/>
        </w:rPr>
        <w:t>: Από τον Αγαμέμνονα στον Μέγα Αλέξανδρο</w:t>
      </w:r>
      <w:r w:rsidRPr="00F4374E">
        <w:rPr>
          <w:rFonts w:ascii="Palatino Linotype" w:hAnsi="Palatino Linotype"/>
          <w:lang w:val="el-GR"/>
        </w:rPr>
        <w:t>», στο Capital Museum. Είναι μονάχα λίγα παραδείγματα μεταξύ πολλών.</w:t>
      </w:r>
      <w:r w:rsidRPr="00ED40AA">
        <w:rPr>
          <w:rFonts w:ascii="Palatino Linotype" w:hAnsi="Palatino Linotype"/>
          <w:lang w:val="el-GR"/>
        </w:rPr>
        <w:t xml:space="preserve"> Η συνεργασία αυτή έχει συμφωνηθεί στο ανώτατο επίπεδο, κατά τις ανταλλαγές επισκέψεων του Πρωθυπουργού </w:t>
      </w:r>
      <w:r w:rsidR="005F617C" w:rsidRPr="00ED40AA">
        <w:rPr>
          <w:rFonts w:ascii="Palatino Linotype" w:hAnsi="Palatino Linotype"/>
          <w:lang w:val="el-GR"/>
        </w:rPr>
        <w:t>της Ελλάδας Κυριάκου</w:t>
      </w:r>
      <w:r w:rsidRPr="00ED40AA">
        <w:rPr>
          <w:rFonts w:ascii="Palatino Linotype" w:hAnsi="Palatino Linotype"/>
          <w:lang w:val="el-GR"/>
        </w:rPr>
        <w:t xml:space="preserve"> Μητσοτάκη και</w:t>
      </w:r>
      <w:r w:rsidR="005F617C" w:rsidRPr="00ED40AA">
        <w:rPr>
          <w:rFonts w:ascii="Palatino Linotype" w:hAnsi="Palatino Linotype"/>
          <w:lang w:val="el-GR"/>
        </w:rPr>
        <w:t xml:space="preserve"> του Προέδρου Σι Τζινπίν στο Πεκίνο</w:t>
      </w:r>
      <w:r w:rsidRPr="00ED40AA">
        <w:rPr>
          <w:rFonts w:ascii="Palatino Linotype" w:hAnsi="Palatino Linotype"/>
          <w:lang w:val="el-GR"/>
        </w:rPr>
        <w:t xml:space="preserve"> και </w:t>
      </w:r>
      <w:r w:rsidR="005F617C" w:rsidRPr="00ED40AA">
        <w:rPr>
          <w:rFonts w:ascii="Palatino Linotype" w:hAnsi="Palatino Linotype"/>
          <w:lang w:val="el-GR"/>
        </w:rPr>
        <w:t>την Αθήνα</w:t>
      </w:r>
      <w:r w:rsidRPr="00ED40AA">
        <w:rPr>
          <w:rFonts w:ascii="Palatino Linotype" w:hAnsi="Palatino Linotype"/>
          <w:lang w:val="el-GR"/>
        </w:rPr>
        <w:t xml:space="preserve"> αντίστοιχα.</w:t>
      </w:r>
    </w:p>
    <w:p w14:paraId="3B119E01" w14:textId="445DC546" w:rsidR="002F2194"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Εν κατακλείδι, η κληρονομιά των κλασικών πολιτισμών είναι ένας πλούσιος και ανεκτίμητος πόρος που συνεχίζει να μας εμπνέει και να μας καθοδηγεί </w:t>
      </w:r>
      <w:r w:rsidR="00F679DC">
        <w:rPr>
          <w:rFonts w:ascii="Palatino Linotype" w:hAnsi="Palatino Linotype"/>
          <w:lang w:val="el-GR"/>
        </w:rPr>
        <w:t xml:space="preserve">και </w:t>
      </w:r>
      <w:r w:rsidRPr="00ED40AA">
        <w:rPr>
          <w:rFonts w:ascii="Palatino Linotype" w:hAnsi="Palatino Linotype"/>
          <w:lang w:val="el-GR"/>
        </w:rPr>
        <w:t>σήμερα. Μέσα από εκδηλώσεις</w:t>
      </w:r>
      <w:r w:rsidR="005F617C" w:rsidRPr="00ED40AA">
        <w:rPr>
          <w:rFonts w:ascii="Palatino Linotype" w:hAnsi="Palatino Linotype"/>
          <w:lang w:val="el-GR"/>
        </w:rPr>
        <w:t>,</w:t>
      </w:r>
      <w:r w:rsidRPr="00ED40AA">
        <w:rPr>
          <w:rFonts w:ascii="Palatino Linotype" w:hAnsi="Palatino Linotype"/>
          <w:lang w:val="el-GR"/>
        </w:rPr>
        <w:t xml:space="preserve"> όπως αυτό το Συνέδριο, έχουμε την ευκαιρία να ανανεώσουμε τη δέσμευσή μας να προωθούμε </w:t>
      </w:r>
      <w:r w:rsidRPr="00ED40AA">
        <w:rPr>
          <w:rFonts w:ascii="Palatino Linotype" w:hAnsi="Palatino Linotype"/>
          <w:lang w:val="el-GR"/>
        </w:rPr>
        <w:lastRenderedPageBreak/>
        <w:t>τη βαθύτερη κατανόηση μεταξύ των πολιτισμών. Καθώς προχωράμε μπροστά, ας θυμόμαστε ότι η σοφία των κλασικών πολιτισμών δεν περιορίζε</w:t>
      </w:r>
      <w:r w:rsidR="005F617C" w:rsidRPr="00ED40AA">
        <w:rPr>
          <w:rFonts w:ascii="Palatino Linotype" w:hAnsi="Palatino Linotype"/>
          <w:lang w:val="el-GR"/>
        </w:rPr>
        <w:t>ται στις σελίδες της ιστορίας –</w:t>
      </w:r>
      <w:r w:rsidRPr="00ED40AA">
        <w:rPr>
          <w:rFonts w:ascii="Palatino Linotype" w:hAnsi="Palatino Linotype"/>
          <w:lang w:val="el-GR"/>
        </w:rPr>
        <w:t>είναι μια ζωντανή, δυναμική δύναμη που μπορεί να μας βοηθήσει να πλοηγηθούμε στις πολυπλοκότητες του σύγχρονου κόσμου.</w:t>
      </w:r>
    </w:p>
    <w:p w14:paraId="4C501374" w14:textId="2367B414" w:rsidR="00F679DC" w:rsidRDefault="00D33299" w:rsidP="00D33299">
      <w:pPr>
        <w:spacing w:line="276" w:lineRule="auto"/>
        <w:jc w:val="both"/>
        <w:rPr>
          <w:rFonts w:ascii="Palatino Linotype" w:hAnsi="Palatino Linotype"/>
          <w:lang w:val="el-GR"/>
        </w:rPr>
      </w:pPr>
      <w:r w:rsidRPr="00ED40AA">
        <w:rPr>
          <w:rFonts w:ascii="Palatino Linotype" w:hAnsi="Palatino Linotype"/>
          <w:lang w:val="el-GR"/>
        </w:rPr>
        <w:t>Κλείνοντας τη</w:t>
      </w:r>
      <w:r w:rsidR="00B4444E" w:rsidRPr="00ED40AA">
        <w:rPr>
          <w:rFonts w:ascii="Palatino Linotype" w:hAnsi="Palatino Linotype"/>
          <w:lang w:val="el-GR"/>
        </w:rPr>
        <w:t>ν</w:t>
      </w:r>
      <w:r w:rsidRPr="00ED40AA">
        <w:rPr>
          <w:rFonts w:ascii="Palatino Linotype" w:hAnsi="Palatino Linotype"/>
          <w:lang w:val="el-GR"/>
        </w:rPr>
        <w:t xml:space="preserve"> παρέμβασή μου, ανατρέχω </w:t>
      </w:r>
      <w:r w:rsidR="002F2194" w:rsidRPr="00ED40AA">
        <w:rPr>
          <w:rFonts w:ascii="Palatino Linotype" w:hAnsi="Palatino Linotype"/>
          <w:lang w:val="el-GR"/>
        </w:rPr>
        <w:t>στην μακραίωνη κινεζική σοφία. Λέει, λοιπόν, ένα κινεζικό γνωμικό πως όταν φυσάνε οι άνεμοι της αλλ</w:t>
      </w:r>
      <w:r w:rsidR="005F617C" w:rsidRPr="00ED40AA">
        <w:rPr>
          <w:rFonts w:ascii="Palatino Linotype" w:hAnsi="Palatino Linotype"/>
          <w:lang w:val="el-GR"/>
        </w:rPr>
        <w:t>αγής, ορισμένοι χτίζουν τείχη –</w:t>
      </w:r>
      <w:r w:rsidR="008512B5">
        <w:rPr>
          <w:rFonts w:ascii="Palatino Linotype" w:hAnsi="Palatino Linotype"/>
          <w:lang w:val="el-GR"/>
        </w:rPr>
        <w:t xml:space="preserve"> </w:t>
      </w:r>
      <w:r w:rsidR="002F2194" w:rsidRPr="00ED40AA">
        <w:rPr>
          <w:rFonts w:ascii="Palatino Linotype" w:hAnsi="Palatino Linotype"/>
          <w:lang w:val="el-GR"/>
        </w:rPr>
        <w:t>άλλοι χτίζουν ανεμόμυλους. Ελπίζω να βρισκόμαστε πάντα μεταξύ αυτών που χτίζουν ανεμόμυλους. Είμαι βέβα</w:t>
      </w:r>
      <w:r w:rsidRPr="00ED40AA">
        <w:rPr>
          <w:rFonts w:ascii="Palatino Linotype" w:hAnsi="Palatino Linotype"/>
          <w:lang w:val="el-GR"/>
        </w:rPr>
        <w:t>ιη</w:t>
      </w:r>
      <w:r w:rsidR="002F2194" w:rsidRPr="00ED40AA">
        <w:rPr>
          <w:rFonts w:ascii="Palatino Linotype" w:hAnsi="Palatino Linotype"/>
          <w:lang w:val="el-GR"/>
        </w:rPr>
        <w:t xml:space="preserve"> ότι οι συζητήσεις και οι γνώσεις που θα μοιραστούμε κατά τη διάρκεια αυτού του συνεδρίου θα προσφέρουν πολύτιμες προοπτικές για το πώς η κλασική σοφία μπορεί να διαμορφώσει το μέλλον της ανθρώπινης προόδου. </w:t>
      </w:r>
    </w:p>
    <w:p w14:paraId="5E2FD622" w14:textId="37072C59" w:rsidR="002F2194" w:rsidRPr="00ED40AA" w:rsidRDefault="002F2194" w:rsidP="00D33299">
      <w:pPr>
        <w:spacing w:line="276" w:lineRule="auto"/>
        <w:jc w:val="both"/>
        <w:rPr>
          <w:rFonts w:ascii="Palatino Linotype" w:hAnsi="Palatino Linotype"/>
          <w:lang w:val="el-GR"/>
        </w:rPr>
      </w:pPr>
      <w:r w:rsidRPr="00ED40AA">
        <w:rPr>
          <w:rFonts w:ascii="Palatino Linotype" w:hAnsi="Palatino Linotype"/>
          <w:lang w:val="el-GR"/>
        </w:rPr>
        <w:t>Εύχομαι και καλή επιτυχία στις εργασίες του πρώτου Παγκόσμιου Συνεδρίου Κλασικών Σπουδών, εκφράζοντας την πεποίθηση ότι θα ακολουθήσουν πολλά ακόμη στο μέλλον.</w:t>
      </w:r>
    </w:p>
    <w:p w14:paraId="4E5428CA" w14:textId="10481D57" w:rsidR="006126F9" w:rsidRPr="00ED40AA" w:rsidRDefault="002F2194" w:rsidP="002F2194">
      <w:pPr>
        <w:spacing w:line="276" w:lineRule="auto"/>
        <w:jc w:val="both"/>
        <w:rPr>
          <w:rFonts w:ascii="Palatino Linotype" w:hAnsi="Palatino Linotype"/>
          <w:lang w:val="el-GR"/>
        </w:rPr>
      </w:pPr>
      <w:r w:rsidRPr="00ED40AA">
        <w:rPr>
          <w:rFonts w:ascii="Palatino Linotype" w:hAnsi="Palatino Linotype"/>
          <w:lang w:val="el-GR"/>
        </w:rPr>
        <w:t xml:space="preserve">Σας ευχαριστώ </w:t>
      </w:r>
    </w:p>
    <w:p w14:paraId="0DADAC2C" w14:textId="77777777" w:rsidR="00AA2607" w:rsidRPr="00ED40AA" w:rsidRDefault="00AA2607" w:rsidP="00651DA0">
      <w:pPr>
        <w:spacing w:line="276" w:lineRule="auto"/>
        <w:jc w:val="both"/>
        <w:rPr>
          <w:rFonts w:ascii="Palatino Linotype" w:hAnsi="Palatino Linotype"/>
          <w:lang w:val="el-GR"/>
        </w:rPr>
      </w:pPr>
    </w:p>
    <w:p w14:paraId="219D3702" w14:textId="7322BC69" w:rsidR="002612BF" w:rsidRPr="00ED40AA" w:rsidRDefault="002F2194" w:rsidP="00651DA0">
      <w:pPr>
        <w:spacing w:line="276" w:lineRule="auto"/>
        <w:jc w:val="both"/>
        <w:rPr>
          <w:rFonts w:ascii="Palatino Linotype" w:hAnsi="Palatino Linotype"/>
          <w:lang w:val="el-GR"/>
        </w:rPr>
      </w:pPr>
      <w:r w:rsidRPr="00ED40AA">
        <w:rPr>
          <w:rFonts w:ascii="Palatino Linotype" w:hAnsi="Palatino Linotype"/>
          <w:lang w:val="el-GR"/>
        </w:rPr>
        <w:t xml:space="preserve">Δρ </w:t>
      </w:r>
      <w:r w:rsidR="00343138" w:rsidRPr="00ED40AA">
        <w:rPr>
          <w:rFonts w:ascii="Palatino Linotype" w:hAnsi="Palatino Linotype"/>
          <w:lang w:val="el-GR"/>
        </w:rPr>
        <w:t>Λίνα Μενδώνη</w:t>
      </w:r>
    </w:p>
    <w:p w14:paraId="27541102" w14:textId="77777777" w:rsidR="00D50302" w:rsidRPr="00ED40AA" w:rsidRDefault="00343138" w:rsidP="00651DA0">
      <w:pPr>
        <w:spacing w:line="276" w:lineRule="auto"/>
        <w:jc w:val="both"/>
        <w:rPr>
          <w:rFonts w:ascii="Palatino Linotype" w:hAnsi="Palatino Linotype"/>
          <w:lang w:val="el-GR"/>
        </w:rPr>
      </w:pPr>
      <w:r w:rsidRPr="00ED40AA">
        <w:rPr>
          <w:rFonts w:ascii="Palatino Linotype" w:hAnsi="Palatino Linotype"/>
          <w:lang w:val="el-GR"/>
        </w:rPr>
        <w:t>Υπουργός Πολιτισμού</w:t>
      </w:r>
    </w:p>
    <w:sectPr w:rsidR="00D50302" w:rsidRPr="00ED40AA"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6132C" w14:textId="77777777" w:rsidR="003D6610" w:rsidRDefault="003D6610" w:rsidP="008428A9">
      <w:pPr>
        <w:spacing w:after="0" w:line="240" w:lineRule="auto"/>
      </w:pPr>
      <w:r>
        <w:separator/>
      </w:r>
    </w:p>
  </w:endnote>
  <w:endnote w:type="continuationSeparator" w:id="0">
    <w:p w14:paraId="27C200A4" w14:textId="77777777" w:rsidR="003D6610" w:rsidRDefault="003D6610"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2BEAF2EA" w14:textId="790EEA62" w:rsidR="0009146E" w:rsidRDefault="0009146E" w:rsidP="00A63368">
        <w:pPr>
          <w:pStyle w:val="a4"/>
          <w:jc w:val="center"/>
        </w:pPr>
        <w:r>
          <w:fldChar w:fldCharType="begin"/>
        </w:r>
        <w:r>
          <w:instrText>PAGE   \* MERGEFORMAT</w:instrText>
        </w:r>
        <w:r>
          <w:fldChar w:fldCharType="separate"/>
        </w:r>
        <w:r w:rsidR="00D46EE0" w:rsidRPr="00D46EE0">
          <w:rPr>
            <w:noProof/>
            <w:lang w:val="el-GR"/>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5F2F" w14:textId="77777777" w:rsidR="003D6610" w:rsidRDefault="003D6610" w:rsidP="008428A9">
      <w:pPr>
        <w:spacing w:after="0" w:line="240" w:lineRule="auto"/>
      </w:pPr>
      <w:r>
        <w:separator/>
      </w:r>
    </w:p>
  </w:footnote>
  <w:footnote w:type="continuationSeparator" w:id="0">
    <w:p w14:paraId="67294DAD" w14:textId="77777777" w:rsidR="003D6610" w:rsidRDefault="003D6610"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09146E" w:rsidRPr="00CF5457" w14:paraId="259FFDF5" w14:textId="77777777" w:rsidTr="00632B04">
      <w:tc>
        <w:tcPr>
          <w:tcW w:w="5000" w:type="pct"/>
        </w:tcPr>
        <w:p w14:paraId="148210E1" w14:textId="7B8FAC9E" w:rsidR="0009146E" w:rsidRDefault="00986E2B" w:rsidP="00D50302">
          <w:pPr>
            <w:pStyle w:val="a3"/>
            <w:tabs>
              <w:tab w:val="center" w:pos="4140"/>
            </w:tabs>
            <w:jc w:val="center"/>
            <w:rPr>
              <w:rFonts w:ascii="Palatino Linotype" w:hAnsi="Palatino Linotype" w:cs="Tahoma"/>
              <w:b/>
            </w:rPr>
          </w:pPr>
          <w:r>
            <w:rPr>
              <w:rFonts w:ascii="Palatino Linotype" w:hAnsi="Palatino Linotype"/>
              <w:noProof/>
              <w:lang w:val="el-GR" w:eastAsia="el-GR"/>
            </w:rPr>
            <w:drawing>
              <wp:inline distT="0" distB="0" distL="0" distR="0" wp14:anchorId="568235E3" wp14:editId="1E2E917A">
                <wp:extent cx="561975" cy="523875"/>
                <wp:effectExtent l="0" t="0" r="9525" b="9525"/>
                <wp:docPr id="1" name="Εικόνα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µÎ¸Î½Î¿ÏƒÎ·Î¼Î¿.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5CCE513E" w14:textId="77777777" w:rsidR="0009146E" w:rsidRPr="008428A9" w:rsidRDefault="0009146E"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720F98A1" w14:textId="77777777" w:rsidR="0009146E" w:rsidRPr="008428A9" w:rsidRDefault="0009146E"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5B5F41E9" w14:textId="77777777" w:rsidR="0009146E" w:rsidRDefault="0009146E" w:rsidP="00D50302">
          <w:pPr>
            <w:pStyle w:val="a3"/>
            <w:rPr>
              <w:lang w:val="el-GR"/>
            </w:rPr>
          </w:pPr>
        </w:p>
        <w:p w14:paraId="7070775C" w14:textId="6D19E4DA" w:rsidR="0009146E" w:rsidRPr="006126F9" w:rsidRDefault="0009146E" w:rsidP="00AA2607">
          <w:pPr>
            <w:spacing w:line="276" w:lineRule="auto"/>
            <w:jc w:val="center"/>
            <w:rPr>
              <w:rFonts w:ascii="Palatino Linotype" w:hAnsi="Palatino Linotype"/>
              <w:b/>
              <w:lang w:val="el-GR"/>
            </w:rPr>
          </w:pPr>
          <w:r>
            <w:rPr>
              <w:rFonts w:ascii="Palatino Linotype" w:hAnsi="Palatino Linotype"/>
              <w:b/>
              <w:lang w:val="el-GR"/>
            </w:rPr>
            <w:t>Ομιλία της Υπουργού Πολιτισμού Δρος Λίνας Μενδώνη στο πρώτο Παγκόσμιο Συνέδριο Κλασικών Σπουδών στο Πεκίνο</w:t>
          </w:r>
        </w:p>
      </w:tc>
    </w:tr>
  </w:tbl>
  <w:p w14:paraId="05DE6B76" w14:textId="77777777" w:rsidR="0009146E" w:rsidRPr="00D50302" w:rsidRDefault="0009146E">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A4"/>
    <w:rsid w:val="00003738"/>
    <w:rsid w:val="000124F2"/>
    <w:rsid w:val="00014EBF"/>
    <w:rsid w:val="00015AA8"/>
    <w:rsid w:val="00021B8F"/>
    <w:rsid w:val="00023291"/>
    <w:rsid w:val="000236D2"/>
    <w:rsid w:val="00024D72"/>
    <w:rsid w:val="000253FB"/>
    <w:rsid w:val="00025A96"/>
    <w:rsid w:val="0003528C"/>
    <w:rsid w:val="0003700D"/>
    <w:rsid w:val="00037474"/>
    <w:rsid w:val="00043842"/>
    <w:rsid w:val="00045163"/>
    <w:rsid w:val="00046671"/>
    <w:rsid w:val="00046B5F"/>
    <w:rsid w:val="00047226"/>
    <w:rsid w:val="00050C77"/>
    <w:rsid w:val="00056E68"/>
    <w:rsid w:val="00060495"/>
    <w:rsid w:val="000652C5"/>
    <w:rsid w:val="00072A01"/>
    <w:rsid w:val="0007776E"/>
    <w:rsid w:val="000817B6"/>
    <w:rsid w:val="00082477"/>
    <w:rsid w:val="00083F1E"/>
    <w:rsid w:val="0008408D"/>
    <w:rsid w:val="00084B5D"/>
    <w:rsid w:val="0009001E"/>
    <w:rsid w:val="0009146E"/>
    <w:rsid w:val="00092259"/>
    <w:rsid w:val="00092C42"/>
    <w:rsid w:val="000A0EF0"/>
    <w:rsid w:val="000A6ED6"/>
    <w:rsid w:val="000A7397"/>
    <w:rsid w:val="000B32C2"/>
    <w:rsid w:val="000C4425"/>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14585"/>
    <w:rsid w:val="00130160"/>
    <w:rsid w:val="00131EF6"/>
    <w:rsid w:val="0013425C"/>
    <w:rsid w:val="001379DC"/>
    <w:rsid w:val="001504C3"/>
    <w:rsid w:val="00152447"/>
    <w:rsid w:val="0017198E"/>
    <w:rsid w:val="0017274D"/>
    <w:rsid w:val="00174D85"/>
    <w:rsid w:val="0018775F"/>
    <w:rsid w:val="00193423"/>
    <w:rsid w:val="0019358D"/>
    <w:rsid w:val="001957C5"/>
    <w:rsid w:val="001A02FA"/>
    <w:rsid w:val="001A132E"/>
    <w:rsid w:val="001A5E52"/>
    <w:rsid w:val="001B3D91"/>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13B36"/>
    <w:rsid w:val="002160B4"/>
    <w:rsid w:val="002166EE"/>
    <w:rsid w:val="00220FC0"/>
    <w:rsid w:val="002246A5"/>
    <w:rsid w:val="00226B17"/>
    <w:rsid w:val="0022773D"/>
    <w:rsid w:val="00241032"/>
    <w:rsid w:val="0024106B"/>
    <w:rsid w:val="00243FE0"/>
    <w:rsid w:val="0025382A"/>
    <w:rsid w:val="002551E0"/>
    <w:rsid w:val="00257B70"/>
    <w:rsid w:val="002612BF"/>
    <w:rsid w:val="00265E6B"/>
    <w:rsid w:val="00270B8B"/>
    <w:rsid w:val="00271B5B"/>
    <w:rsid w:val="002752CA"/>
    <w:rsid w:val="002761F4"/>
    <w:rsid w:val="00284482"/>
    <w:rsid w:val="00284576"/>
    <w:rsid w:val="00285082"/>
    <w:rsid w:val="002902FA"/>
    <w:rsid w:val="00296FE4"/>
    <w:rsid w:val="002A0D7B"/>
    <w:rsid w:val="002A57A5"/>
    <w:rsid w:val="002A7C93"/>
    <w:rsid w:val="002B0B3F"/>
    <w:rsid w:val="002B111F"/>
    <w:rsid w:val="002B256E"/>
    <w:rsid w:val="002B6F5C"/>
    <w:rsid w:val="002C0707"/>
    <w:rsid w:val="002C36DD"/>
    <w:rsid w:val="002D0103"/>
    <w:rsid w:val="002D2ECD"/>
    <w:rsid w:val="002D4B23"/>
    <w:rsid w:val="002E2EEA"/>
    <w:rsid w:val="002E79EA"/>
    <w:rsid w:val="002E7F26"/>
    <w:rsid w:val="002F0A29"/>
    <w:rsid w:val="002F0AEF"/>
    <w:rsid w:val="002F1548"/>
    <w:rsid w:val="002F19B6"/>
    <w:rsid w:val="002F2194"/>
    <w:rsid w:val="002F26B7"/>
    <w:rsid w:val="002F7468"/>
    <w:rsid w:val="00303048"/>
    <w:rsid w:val="00306885"/>
    <w:rsid w:val="00307504"/>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1E34"/>
    <w:rsid w:val="0037225A"/>
    <w:rsid w:val="00386565"/>
    <w:rsid w:val="003877EB"/>
    <w:rsid w:val="00387CA3"/>
    <w:rsid w:val="003A244B"/>
    <w:rsid w:val="003B0E1A"/>
    <w:rsid w:val="003B2667"/>
    <w:rsid w:val="003B38E1"/>
    <w:rsid w:val="003C2FB9"/>
    <w:rsid w:val="003C336A"/>
    <w:rsid w:val="003D4AE5"/>
    <w:rsid w:val="003D4B4D"/>
    <w:rsid w:val="003D6610"/>
    <w:rsid w:val="003E2F57"/>
    <w:rsid w:val="003E4BAB"/>
    <w:rsid w:val="003F3292"/>
    <w:rsid w:val="003F32D3"/>
    <w:rsid w:val="003F5495"/>
    <w:rsid w:val="003F55E6"/>
    <w:rsid w:val="00405D66"/>
    <w:rsid w:val="00412183"/>
    <w:rsid w:val="00413F6C"/>
    <w:rsid w:val="004216B9"/>
    <w:rsid w:val="00421EB1"/>
    <w:rsid w:val="00423A20"/>
    <w:rsid w:val="00427A4A"/>
    <w:rsid w:val="00432BFE"/>
    <w:rsid w:val="00434ACE"/>
    <w:rsid w:val="00436761"/>
    <w:rsid w:val="00436B45"/>
    <w:rsid w:val="00446EB4"/>
    <w:rsid w:val="004503EF"/>
    <w:rsid w:val="004509E1"/>
    <w:rsid w:val="00451DC7"/>
    <w:rsid w:val="00465359"/>
    <w:rsid w:val="00465488"/>
    <w:rsid w:val="0046758B"/>
    <w:rsid w:val="00471031"/>
    <w:rsid w:val="0047394A"/>
    <w:rsid w:val="004775CB"/>
    <w:rsid w:val="004939C0"/>
    <w:rsid w:val="00493D15"/>
    <w:rsid w:val="00496A5C"/>
    <w:rsid w:val="004B0E69"/>
    <w:rsid w:val="004B2739"/>
    <w:rsid w:val="004B4DFF"/>
    <w:rsid w:val="004B7EF0"/>
    <w:rsid w:val="004C19F2"/>
    <w:rsid w:val="004C33D1"/>
    <w:rsid w:val="004C6334"/>
    <w:rsid w:val="004D0107"/>
    <w:rsid w:val="004D155E"/>
    <w:rsid w:val="004D5538"/>
    <w:rsid w:val="004E0487"/>
    <w:rsid w:val="004E4C6A"/>
    <w:rsid w:val="004E5249"/>
    <w:rsid w:val="004F435D"/>
    <w:rsid w:val="004F5B47"/>
    <w:rsid w:val="004F60BF"/>
    <w:rsid w:val="00514CCE"/>
    <w:rsid w:val="00515473"/>
    <w:rsid w:val="00515C07"/>
    <w:rsid w:val="005232D4"/>
    <w:rsid w:val="00524A15"/>
    <w:rsid w:val="005251AF"/>
    <w:rsid w:val="00530436"/>
    <w:rsid w:val="005306E5"/>
    <w:rsid w:val="005425B5"/>
    <w:rsid w:val="00543150"/>
    <w:rsid w:val="005471AD"/>
    <w:rsid w:val="00551CBF"/>
    <w:rsid w:val="00561162"/>
    <w:rsid w:val="00563106"/>
    <w:rsid w:val="00574C41"/>
    <w:rsid w:val="00575F71"/>
    <w:rsid w:val="00577B84"/>
    <w:rsid w:val="0058137E"/>
    <w:rsid w:val="005877FF"/>
    <w:rsid w:val="00595F87"/>
    <w:rsid w:val="005A0675"/>
    <w:rsid w:val="005A2323"/>
    <w:rsid w:val="005B0118"/>
    <w:rsid w:val="005B7545"/>
    <w:rsid w:val="005C4BF2"/>
    <w:rsid w:val="005C787B"/>
    <w:rsid w:val="005C7D04"/>
    <w:rsid w:val="005D1DD3"/>
    <w:rsid w:val="005E43D5"/>
    <w:rsid w:val="005E60C7"/>
    <w:rsid w:val="005F034E"/>
    <w:rsid w:val="005F617C"/>
    <w:rsid w:val="005F6C1F"/>
    <w:rsid w:val="005F7C33"/>
    <w:rsid w:val="006061F1"/>
    <w:rsid w:val="00606E70"/>
    <w:rsid w:val="006103FC"/>
    <w:rsid w:val="00610769"/>
    <w:rsid w:val="00610D8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71B47"/>
    <w:rsid w:val="0067587F"/>
    <w:rsid w:val="006801F2"/>
    <w:rsid w:val="00684FD7"/>
    <w:rsid w:val="006869A1"/>
    <w:rsid w:val="0069457D"/>
    <w:rsid w:val="006A17DD"/>
    <w:rsid w:val="006A2872"/>
    <w:rsid w:val="006A2DB0"/>
    <w:rsid w:val="006A73D5"/>
    <w:rsid w:val="006D05D4"/>
    <w:rsid w:val="006D6546"/>
    <w:rsid w:val="006E5D4E"/>
    <w:rsid w:val="006F0B16"/>
    <w:rsid w:val="006F0FEB"/>
    <w:rsid w:val="006F2717"/>
    <w:rsid w:val="006F69AA"/>
    <w:rsid w:val="006F7424"/>
    <w:rsid w:val="006F7DA5"/>
    <w:rsid w:val="007040CD"/>
    <w:rsid w:val="007044BB"/>
    <w:rsid w:val="007129C4"/>
    <w:rsid w:val="007170C4"/>
    <w:rsid w:val="007175C8"/>
    <w:rsid w:val="0072159D"/>
    <w:rsid w:val="00722CA9"/>
    <w:rsid w:val="00723782"/>
    <w:rsid w:val="007268CF"/>
    <w:rsid w:val="007307BB"/>
    <w:rsid w:val="00735B0C"/>
    <w:rsid w:val="00736808"/>
    <w:rsid w:val="00754CF0"/>
    <w:rsid w:val="007578D6"/>
    <w:rsid w:val="00762743"/>
    <w:rsid w:val="00771EBD"/>
    <w:rsid w:val="00783E0A"/>
    <w:rsid w:val="00785637"/>
    <w:rsid w:val="007912DA"/>
    <w:rsid w:val="007917BD"/>
    <w:rsid w:val="0079255D"/>
    <w:rsid w:val="00794688"/>
    <w:rsid w:val="00797A30"/>
    <w:rsid w:val="007B00FB"/>
    <w:rsid w:val="007B3BB0"/>
    <w:rsid w:val="007B73B6"/>
    <w:rsid w:val="007C7673"/>
    <w:rsid w:val="007D6E9B"/>
    <w:rsid w:val="007E1B79"/>
    <w:rsid w:val="007E45F9"/>
    <w:rsid w:val="007E46CB"/>
    <w:rsid w:val="007E5967"/>
    <w:rsid w:val="007F1A50"/>
    <w:rsid w:val="007F4FDC"/>
    <w:rsid w:val="00801120"/>
    <w:rsid w:val="0081251C"/>
    <w:rsid w:val="00824212"/>
    <w:rsid w:val="0082561B"/>
    <w:rsid w:val="008428A9"/>
    <w:rsid w:val="008512B5"/>
    <w:rsid w:val="00855DE2"/>
    <w:rsid w:val="00857544"/>
    <w:rsid w:val="00861238"/>
    <w:rsid w:val="00872FBD"/>
    <w:rsid w:val="00874672"/>
    <w:rsid w:val="00874A52"/>
    <w:rsid w:val="00883642"/>
    <w:rsid w:val="0088696B"/>
    <w:rsid w:val="008A1A81"/>
    <w:rsid w:val="008B7350"/>
    <w:rsid w:val="008C322C"/>
    <w:rsid w:val="008C5A2E"/>
    <w:rsid w:val="008C633F"/>
    <w:rsid w:val="008D4F32"/>
    <w:rsid w:val="008D6599"/>
    <w:rsid w:val="008E1F4E"/>
    <w:rsid w:val="008E4384"/>
    <w:rsid w:val="008E7682"/>
    <w:rsid w:val="008E7E36"/>
    <w:rsid w:val="008F374C"/>
    <w:rsid w:val="008F4D9E"/>
    <w:rsid w:val="008F6F4E"/>
    <w:rsid w:val="008F7B52"/>
    <w:rsid w:val="0090253E"/>
    <w:rsid w:val="009106A0"/>
    <w:rsid w:val="00910E54"/>
    <w:rsid w:val="00912EBC"/>
    <w:rsid w:val="00921658"/>
    <w:rsid w:val="00931D6C"/>
    <w:rsid w:val="00932F1B"/>
    <w:rsid w:val="00935683"/>
    <w:rsid w:val="00936613"/>
    <w:rsid w:val="00936BDF"/>
    <w:rsid w:val="00943C9F"/>
    <w:rsid w:val="0094598F"/>
    <w:rsid w:val="00947B1C"/>
    <w:rsid w:val="00956380"/>
    <w:rsid w:val="00960D70"/>
    <w:rsid w:val="00961119"/>
    <w:rsid w:val="009661CB"/>
    <w:rsid w:val="0097076D"/>
    <w:rsid w:val="0098215E"/>
    <w:rsid w:val="00986E2B"/>
    <w:rsid w:val="00987CA3"/>
    <w:rsid w:val="00993397"/>
    <w:rsid w:val="009962B7"/>
    <w:rsid w:val="009A4900"/>
    <w:rsid w:val="009B1F80"/>
    <w:rsid w:val="009B4BEC"/>
    <w:rsid w:val="009B537A"/>
    <w:rsid w:val="009B72C3"/>
    <w:rsid w:val="009C371C"/>
    <w:rsid w:val="009C41CE"/>
    <w:rsid w:val="009D32D8"/>
    <w:rsid w:val="009D706A"/>
    <w:rsid w:val="009E5CEA"/>
    <w:rsid w:val="009F013B"/>
    <w:rsid w:val="009F441E"/>
    <w:rsid w:val="00A0035C"/>
    <w:rsid w:val="00A02AF5"/>
    <w:rsid w:val="00A04301"/>
    <w:rsid w:val="00A13959"/>
    <w:rsid w:val="00A2160B"/>
    <w:rsid w:val="00A22918"/>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6E7B"/>
    <w:rsid w:val="00AC24C0"/>
    <w:rsid w:val="00AC34E6"/>
    <w:rsid w:val="00AC4C24"/>
    <w:rsid w:val="00AC53EE"/>
    <w:rsid w:val="00AC60AF"/>
    <w:rsid w:val="00AD5ACB"/>
    <w:rsid w:val="00AD67FC"/>
    <w:rsid w:val="00AD7975"/>
    <w:rsid w:val="00AF150A"/>
    <w:rsid w:val="00AF19B8"/>
    <w:rsid w:val="00AF3C07"/>
    <w:rsid w:val="00B027A1"/>
    <w:rsid w:val="00B03442"/>
    <w:rsid w:val="00B16A2B"/>
    <w:rsid w:val="00B22062"/>
    <w:rsid w:val="00B2423E"/>
    <w:rsid w:val="00B24C81"/>
    <w:rsid w:val="00B2634E"/>
    <w:rsid w:val="00B30EE5"/>
    <w:rsid w:val="00B31532"/>
    <w:rsid w:val="00B3533B"/>
    <w:rsid w:val="00B36428"/>
    <w:rsid w:val="00B373A8"/>
    <w:rsid w:val="00B41B97"/>
    <w:rsid w:val="00B420DC"/>
    <w:rsid w:val="00B42E01"/>
    <w:rsid w:val="00B4444E"/>
    <w:rsid w:val="00B45A8E"/>
    <w:rsid w:val="00B5098B"/>
    <w:rsid w:val="00B50BBD"/>
    <w:rsid w:val="00B5287A"/>
    <w:rsid w:val="00B539DD"/>
    <w:rsid w:val="00B53FFC"/>
    <w:rsid w:val="00B54D0F"/>
    <w:rsid w:val="00B5561D"/>
    <w:rsid w:val="00B5643A"/>
    <w:rsid w:val="00B6419A"/>
    <w:rsid w:val="00B72495"/>
    <w:rsid w:val="00B753F6"/>
    <w:rsid w:val="00B75472"/>
    <w:rsid w:val="00BA4BC9"/>
    <w:rsid w:val="00BA5EA3"/>
    <w:rsid w:val="00BA6939"/>
    <w:rsid w:val="00BB3D3A"/>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058A4"/>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0DA3"/>
    <w:rsid w:val="00C837CA"/>
    <w:rsid w:val="00C83D2B"/>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5457"/>
    <w:rsid w:val="00CF6B85"/>
    <w:rsid w:val="00D011C8"/>
    <w:rsid w:val="00D05593"/>
    <w:rsid w:val="00D143DD"/>
    <w:rsid w:val="00D16417"/>
    <w:rsid w:val="00D22D67"/>
    <w:rsid w:val="00D24200"/>
    <w:rsid w:val="00D30865"/>
    <w:rsid w:val="00D33299"/>
    <w:rsid w:val="00D347BD"/>
    <w:rsid w:val="00D358A9"/>
    <w:rsid w:val="00D37A71"/>
    <w:rsid w:val="00D453CD"/>
    <w:rsid w:val="00D46EE0"/>
    <w:rsid w:val="00D50302"/>
    <w:rsid w:val="00D5242B"/>
    <w:rsid w:val="00D53B47"/>
    <w:rsid w:val="00D576F7"/>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03368"/>
    <w:rsid w:val="00E20A88"/>
    <w:rsid w:val="00E23E1B"/>
    <w:rsid w:val="00E300A6"/>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743"/>
    <w:rsid w:val="00E85E78"/>
    <w:rsid w:val="00E92884"/>
    <w:rsid w:val="00E9509C"/>
    <w:rsid w:val="00EA3E9D"/>
    <w:rsid w:val="00EB0701"/>
    <w:rsid w:val="00EC5064"/>
    <w:rsid w:val="00EC6A96"/>
    <w:rsid w:val="00EC6B81"/>
    <w:rsid w:val="00EC73D0"/>
    <w:rsid w:val="00ED0945"/>
    <w:rsid w:val="00ED40AA"/>
    <w:rsid w:val="00ED477C"/>
    <w:rsid w:val="00ED5F1B"/>
    <w:rsid w:val="00EE292F"/>
    <w:rsid w:val="00EF1E9A"/>
    <w:rsid w:val="00EF3034"/>
    <w:rsid w:val="00EF49B2"/>
    <w:rsid w:val="00EF614B"/>
    <w:rsid w:val="00F018DD"/>
    <w:rsid w:val="00F032BB"/>
    <w:rsid w:val="00F060A1"/>
    <w:rsid w:val="00F11189"/>
    <w:rsid w:val="00F23D21"/>
    <w:rsid w:val="00F24C97"/>
    <w:rsid w:val="00F3303C"/>
    <w:rsid w:val="00F42018"/>
    <w:rsid w:val="00F42C76"/>
    <w:rsid w:val="00F4374E"/>
    <w:rsid w:val="00F4632B"/>
    <w:rsid w:val="00F46F33"/>
    <w:rsid w:val="00F55B11"/>
    <w:rsid w:val="00F565D8"/>
    <w:rsid w:val="00F656E2"/>
    <w:rsid w:val="00F65CB7"/>
    <w:rsid w:val="00F679DC"/>
    <w:rsid w:val="00F74F23"/>
    <w:rsid w:val="00F80155"/>
    <w:rsid w:val="00F82F38"/>
    <w:rsid w:val="00F83651"/>
    <w:rsid w:val="00F9068D"/>
    <w:rsid w:val="00F96D68"/>
    <w:rsid w:val="00FA2399"/>
    <w:rsid w:val="00FA2A89"/>
    <w:rsid w:val="00FA5090"/>
    <w:rsid w:val="00FA6BA2"/>
    <w:rsid w:val="00FB056A"/>
    <w:rsid w:val="00FB07C7"/>
    <w:rsid w:val="00FC1962"/>
    <w:rsid w:val="00FC430B"/>
    <w:rsid w:val="00FC681A"/>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EB33F1"/>
  <w15:docId w15:val="{6BC2888D-ADC6-45A7-926A-08FC25D4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831F6A3-A4EB-4A27-9512-12EE5EE8999E}"/>
</file>

<file path=customXml/itemProps2.xml><?xml version="1.0" encoding="utf-8"?>
<ds:datastoreItem xmlns:ds="http://schemas.openxmlformats.org/officeDocument/2006/customXml" ds:itemID="{0AA022A1-2161-428E-8B06-3E92C3876AD8}"/>
</file>

<file path=customXml/itemProps3.xml><?xml version="1.0" encoding="utf-8"?>
<ds:datastoreItem xmlns:ds="http://schemas.openxmlformats.org/officeDocument/2006/customXml" ds:itemID="{81E12484-ED27-47F0-96BD-5444C269622C}"/>
</file>

<file path=docProps/app.xml><?xml version="1.0" encoding="utf-8"?>
<Properties xmlns="http://schemas.openxmlformats.org/officeDocument/2006/extended-properties" xmlns:vt="http://schemas.openxmlformats.org/officeDocument/2006/docPropsVTypes">
  <Template>ΠΡΟΤΥΠΟ</Template>
  <TotalTime>0</TotalTime>
  <Pages>4</Pages>
  <Words>1432</Words>
  <Characters>7734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Δρος Λίνας Μενδώνη στο Α΄ Παγκόσμιο Συνέδριο Κλασικών Σπουδών στο Πεκίνο</dc:title>
  <dc:subject/>
  <dc:creator>User</dc:creator>
  <cp:keywords/>
  <dc:description/>
  <cp:lastModifiedBy>Ελευθερία Πελτέκη</cp:lastModifiedBy>
  <cp:revision>2</cp:revision>
  <cp:lastPrinted>2021-06-22T18:56:00Z</cp:lastPrinted>
  <dcterms:created xsi:type="dcterms:W3CDTF">2024-11-08T09:44:00Z</dcterms:created>
  <dcterms:modified xsi:type="dcterms:W3CDTF">2024-11-08T09:44:00Z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